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D8C48" w14:textId="77777777" w:rsidR="00EC6886" w:rsidRPr="00693984" w:rsidRDefault="000E7291" w:rsidP="00CB42E8">
      <w:pPr>
        <w:pStyle w:val="Heading1"/>
        <w:rPr>
          <w:rFonts w:asciiTheme="majorBidi" w:hAnsiTheme="majorBidi" w:cstheme="majorBidi"/>
        </w:rPr>
      </w:pPr>
      <w:bookmarkStart w:id="0" w:name="_Toc524070190"/>
      <w:r w:rsidRPr="00693984">
        <w:rPr>
          <w:rFonts w:asciiTheme="majorBidi" w:hAnsiTheme="majorBidi" w:cstheme="majorBidi"/>
          <w:rtl/>
        </w:rPr>
        <w:t>الغرض</w:t>
      </w:r>
      <w:bookmarkEnd w:id="0"/>
    </w:p>
    <w:p w14:paraId="694BA5D5" w14:textId="77777777" w:rsidR="000E7291" w:rsidRPr="00693984" w:rsidRDefault="00DE51AD" w:rsidP="00DE51AD">
      <w:pPr>
        <w:bidi/>
        <w:jc w:val="lowKashida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>توضيح الغرض</w:t>
      </w:r>
      <w:r w:rsidR="000E7291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من وثيقة بيانات التصميم الهندسي الأساسية ومن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المسؤول عن إعدادها والموافقة عليها، راجع الفصل 7.0 لمعرفة سبب إعداد </w:t>
      </w:r>
      <w:r w:rsidR="000E7291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وثيقة بيانات التصميم الهندسي الأساسية. 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وقد تضيف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الكتابة أو </w:t>
      </w:r>
      <w:r w:rsidR="000E7291" w:rsidRPr="00693984">
        <w:rPr>
          <w:rFonts w:asciiTheme="majorBidi" w:hAnsiTheme="majorBidi" w:cstheme="majorBidi"/>
          <w:sz w:val="24"/>
          <w:szCs w:val="24"/>
          <w:rtl/>
          <w:lang w:bidi="ar-EG"/>
        </w:rPr>
        <w:t>تحذف أقسام محددة في هذا ال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نموذج </w:t>
      </w:r>
      <w:r w:rsidR="000E7291" w:rsidRPr="00693984">
        <w:rPr>
          <w:rFonts w:asciiTheme="majorBidi" w:hAnsiTheme="majorBidi" w:cstheme="majorBidi"/>
          <w:sz w:val="24"/>
          <w:szCs w:val="24"/>
          <w:rtl/>
          <w:lang w:bidi="ar-EG"/>
        </w:rPr>
        <w:t>لتناسب كل مشروع</w:t>
      </w:r>
      <w:r w:rsidR="000E7291" w:rsidRPr="0069398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1625CA00" w14:textId="77777777" w:rsidR="000E7291" w:rsidRPr="00693984" w:rsidRDefault="000E7291" w:rsidP="00892CFE">
      <w:pPr>
        <w:bidi/>
        <w:jc w:val="lowKashida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42C331E0" w14:textId="77777777" w:rsidR="000E7291" w:rsidRPr="00693984" w:rsidRDefault="000E7291" w:rsidP="00A87940">
      <w:pPr>
        <w:bidi/>
        <w:jc w:val="lowKashida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>ملاحظة عامة (</w:t>
      </w:r>
      <w:r w:rsidR="00CB42E8" w:rsidRPr="00693984">
        <w:rPr>
          <w:rFonts w:asciiTheme="majorBidi" w:hAnsiTheme="majorBidi" w:cstheme="majorBidi"/>
          <w:sz w:val="24"/>
          <w:szCs w:val="24"/>
          <w:rtl/>
          <w:lang w:bidi="ar-EG"/>
        </w:rPr>
        <w:t>ت</w:t>
      </w:r>
      <w:r w:rsidR="00DE51AD" w:rsidRPr="00693984">
        <w:rPr>
          <w:rFonts w:asciiTheme="majorBidi" w:hAnsiTheme="majorBidi" w:cstheme="majorBidi"/>
          <w:sz w:val="24"/>
          <w:szCs w:val="24"/>
          <w:rtl/>
          <w:lang w:bidi="ar-EG"/>
        </w:rPr>
        <w:t>ن</w:t>
      </w:r>
      <w:r w:rsidR="00CB42E8" w:rsidRPr="00693984">
        <w:rPr>
          <w:rFonts w:asciiTheme="majorBidi" w:hAnsiTheme="majorBidi" w:cstheme="majorBidi"/>
          <w:sz w:val="24"/>
          <w:szCs w:val="24"/>
          <w:rtl/>
          <w:lang w:bidi="ar-EG"/>
        </w:rPr>
        <w:t>طبق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على جميع الوثائق): 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</w:t>
      </w:r>
      <w:r w:rsidR="00A87940" w:rsidRPr="00693984">
        <w:rPr>
          <w:rFonts w:asciiTheme="majorBidi" w:hAnsiTheme="majorBidi" w:cstheme="majorBidi"/>
          <w:sz w:val="24"/>
          <w:szCs w:val="24"/>
          <w:rtl/>
          <w:lang w:bidi="ar-EG"/>
        </w:rPr>
        <w:t>على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>المعلومات المقدمة</w:t>
      </w:r>
      <w:r w:rsidR="00A87940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وثائق </w:t>
      </w:r>
      <w:r w:rsidR="00A87940" w:rsidRPr="00693984">
        <w:rPr>
          <w:rFonts w:asciiTheme="majorBidi" w:hAnsiTheme="majorBidi" w:cstheme="majorBidi"/>
          <w:sz w:val="24"/>
          <w:szCs w:val="24"/>
          <w:rtl/>
          <w:lang w:bidi="ar-EG"/>
        </w:rPr>
        <w:t>المشروع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الأخرى، كنطاق العمل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5D0DE5" w:rsidRPr="00693984">
        <w:rPr>
          <w:rFonts w:asciiTheme="majorBidi" w:hAnsiTheme="majorBidi" w:cstheme="majorBidi"/>
          <w:sz w:val="24"/>
          <w:szCs w:val="24"/>
          <w:rtl/>
        </w:rPr>
        <w:t>و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>أسس التصميم ومعايير التصميم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>والتقرير الجيوتقني ...إلخ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A87940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ألا تتكرر بأكملها في الوثائق المختلفة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(بما في ذلك 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>هذه الوثيقة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>)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A87940" w:rsidRPr="00693984">
        <w:rPr>
          <w:rFonts w:asciiTheme="majorBidi" w:hAnsiTheme="majorBidi" w:cstheme="majorBidi"/>
          <w:sz w:val="24"/>
          <w:szCs w:val="24"/>
          <w:rtl/>
          <w:lang w:bidi="ar-EG"/>
        </w:rPr>
        <w:t>حيث ينبغي فقط تقديم</w:t>
      </w:r>
      <w:r w:rsidR="00892CFE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693984">
        <w:rPr>
          <w:rFonts w:asciiTheme="majorBidi" w:hAnsiTheme="majorBidi" w:cstheme="majorBidi"/>
          <w:sz w:val="24"/>
          <w:szCs w:val="24"/>
          <w:rtl/>
          <w:lang w:bidi="ar-EG"/>
        </w:rPr>
        <w:t>وصف موجز وإشارة إلى</w:t>
      </w:r>
      <w:r w:rsidR="005D0DE5" w:rsidRPr="00693984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تلك الوثائق</w:t>
      </w:r>
      <w:r w:rsidRPr="0069398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555D29FA" w14:textId="77777777" w:rsidR="000E7291" w:rsidRPr="00693984" w:rsidRDefault="000E7291" w:rsidP="00E741A4">
      <w:pPr>
        <w:pStyle w:val="1BodyTextNumber"/>
        <w:numPr>
          <w:ilvl w:val="0"/>
          <w:numId w:val="0"/>
        </w:numPr>
        <w:rPr>
          <w:rFonts w:asciiTheme="majorBidi" w:hAnsiTheme="majorBidi" w:cstheme="majorBidi"/>
          <w:i/>
          <w:rtl/>
          <w:lang w:bidi="ar-EG"/>
        </w:rPr>
      </w:pPr>
    </w:p>
    <w:p w14:paraId="72204039" w14:textId="77777777" w:rsidR="000E7291" w:rsidRPr="00693984" w:rsidRDefault="000E7291" w:rsidP="009B45C5">
      <w:pPr>
        <w:pStyle w:val="1BodyTextNumber"/>
        <w:numPr>
          <w:ilvl w:val="0"/>
          <w:numId w:val="0"/>
        </w:numPr>
        <w:ind w:left="720"/>
        <w:rPr>
          <w:rFonts w:asciiTheme="majorBidi" w:hAnsiTheme="majorBidi" w:cstheme="majorBidi"/>
          <w:i/>
          <w:rtl/>
        </w:rPr>
      </w:pPr>
    </w:p>
    <w:p w14:paraId="5A4CB3D5" w14:textId="77777777" w:rsidR="00C760F0" w:rsidRPr="00693984" w:rsidRDefault="000E7291" w:rsidP="00904ADB">
      <w:pPr>
        <w:pStyle w:val="Heading1"/>
        <w:rPr>
          <w:rFonts w:asciiTheme="majorBidi" w:hAnsiTheme="majorBidi" w:cstheme="majorBidi"/>
        </w:rPr>
      </w:pPr>
      <w:bookmarkStart w:id="1" w:name="_Toc524070191"/>
      <w:r w:rsidRPr="00693984">
        <w:rPr>
          <w:rFonts w:asciiTheme="majorBidi" w:hAnsiTheme="majorBidi" w:cstheme="majorBidi"/>
          <w:rtl/>
        </w:rPr>
        <w:t xml:space="preserve">وصف </w:t>
      </w:r>
      <w:r w:rsidR="00CB42E8" w:rsidRPr="00693984">
        <w:rPr>
          <w:rFonts w:asciiTheme="majorBidi" w:hAnsiTheme="majorBidi" w:cstheme="majorBidi"/>
          <w:rtl/>
        </w:rPr>
        <w:t>المرفق</w:t>
      </w:r>
      <w:bookmarkEnd w:id="1"/>
      <w:r w:rsidR="00CB42E8" w:rsidRPr="00693984">
        <w:rPr>
          <w:rFonts w:asciiTheme="majorBidi" w:hAnsiTheme="majorBidi" w:cstheme="majorBidi"/>
          <w:rtl/>
        </w:rPr>
        <w:t xml:space="preserve"> </w:t>
      </w:r>
    </w:p>
    <w:p w14:paraId="4B9BC639" w14:textId="77777777" w:rsidR="000E7291" w:rsidRPr="00693984" w:rsidRDefault="00DE51AD" w:rsidP="00272DAA">
      <w:pPr>
        <w:bidi/>
        <w:rPr>
          <w:rFonts w:asciiTheme="majorBidi" w:hAnsiTheme="majorBidi" w:cstheme="majorBidi"/>
          <w:i/>
          <w:sz w:val="24"/>
          <w:szCs w:val="24"/>
          <w:rtl/>
        </w:rPr>
      </w:pPr>
      <w:bookmarkStart w:id="2" w:name="_Toc513879686"/>
      <w:r w:rsidRPr="00693984">
        <w:rPr>
          <w:rFonts w:asciiTheme="majorBidi" w:hAnsiTheme="majorBidi" w:cstheme="majorBidi"/>
          <w:i/>
          <w:sz w:val="24"/>
          <w:szCs w:val="24"/>
          <w:rtl/>
        </w:rPr>
        <w:t>تقديم</w:t>
      </w:r>
      <w:r w:rsidR="00E741A4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 </w:t>
      </w:r>
      <w:r w:rsidR="000E7291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وصف موجز للمشروع </w:t>
      </w:r>
      <w:r w:rsidR="00E741A4" w:rsidRPr="00693984">
        <w:rPr>
          <w:rFonts w:asciiTheme="majorBidi" w:hAnsiTheme="majorBidi" w:cstheme="majorBidi"/>
          <w:i/>
          <w:sz w:val="24"/>
          <w:szCs w:val="24"/>
          <w:rtl/>
        </w:rPr>
        <w:t>–</w:t>
      </w:r>
      <w:r w:rsidR="000E7291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 ال</w:t>
      </w:r>
      <w:r w:rsidR="00E741A4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وصف </w:t>
      </w:r>
      <w:r w:rsidR="000E7291" w:rsidRPr="00693984">
        <w:rPr>
          <w:rFonts w:asciiTheme="majorBidi" w:hAnsiTheme="majorBidi" w:cstheme="majorBidi"/>
          <w:i/>
          <w:sz w:val="24"/>
          <w:szCs w:val="24"/>
          <w:rtl/>
        </w:rPr>
        <w:t>، متطلبات / مخاطر التصميم الرئيسية / ال</w:t>
      </w:r>
      <w:r w:rsidR="00272DAA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موضوعات </w:t>
      </w:r>
      <w:r w:rsidR="000E7291" w:rsidRPr="00693984">
        <w:rPr>
          <w:rFonts w:asciiTheme="majorBidi" w:hAnsiTheme="majorBidi" w:cstheme="majorBidi"/>
          <w:i/>
          <w:sz w:val="24"/>
          <w:szCs w:val="24"/>
          <w:rtl/>
        </w:rPr>
        <w:t xml:space="preserve"> المفتوحة ، إلخ</w:t>
      </w:r>
      <w:r w:rsidR="000E7291" w:rsidRPr="00693984">
        <w:rPr>
          <w:rFonts w:asciiTheme="majorBidi" w:hAnsiTheme="majorBidi" w:cstheme="majorBidi"/>
          <w:i/>
          <w:sz w:val="24"/>
          <w:szCs w:val="24"/>
        </w:rPr>
        <w:t>.</w:t>
      </w:r>
    </w:p>
    <w:p w14:paraId="32105C5D" w14:textId="77777777" w:rsidR="000E7291" w:rsidRPr="00693984" w:rsidRDefault="000E7291" w:rsidP="000E7291">
      <w:pPr>
        <w:rPr>
          <w:rFonts w:asciiTheme="majorBidi" w:hAnsiTheme="majorBidi" w:cstheme="majorBidi"/>
          <w:i/>
          <w:rtl/>
        </w:rPr>
      </w:pPr>
    </w:p>
    <w:p w14:paraId="38B42597" w14:textId="77777777" w:rsidR="000E7291" w:rsidRPr="00693984" w:rsidRDefault="000E7291" w:rsidP="000E7291">
      <w:pPr>
        <w:rPr>
          <w:rFonts w:asciiTheme="majorBidi" w:hAnsiTheme="majorBidi" w:cstheme="majorBidi"/>
          <w:i/>
          <w:rtl/>
        </w:rPr>
      </w:pPr>
    </w:p>
    <w:p w14:paraId="7212E878" w14:textId="77777777" w:rsidR="00C760F0" w:rsidRPr="00693984" w:rsidRDefault="000E7291" w:rsidP="00CB42E8">
      <w:pPr>
        <w:pStyle w:val="Heading1"/>
        <w:rPr>
          <w:rFonts w:asciiTheme="majorBidi" w:hAnsiTheme="majorBidi" w:cstheme="majorBidi"/>
        </w:rPr>
      </w:pPr>
      <w:bookmarkStart w:id="3" w:name="_Toc524070192"/>
      <w:bookmarkEnd w:id="2"/>
      <w:r w:rsidRPr="00693984">
        <w:rPr>
          <w:rFonts w:asciiTheme="majorBidi" w:hAnsiTheme="majorBidi" w:cstheme="majorBidi"/>
          <w:rtl/>
        </w:rPr>
        <w:t xml:space="preserve">معايير تصميم </w:t>
      </w:r>
      <w:r w:rsidR="00272DAA" w:rsidRPr="00693984">
        <w:rPr>
          <w:rFonts w:asciiTheme="majorBidi" w:hAnsiTheme="majorBidi" w:cstheme="majorBidi"/>
          <w:rtl/>
        </w:rPr>
        <w:t>موقع معين</w:t>
      </w:r>
      <w:bookmarkEnd w:id="3"/>
      <w:r w:rsidR="00272DAA" w:rsidRPr="00693984">
        <w:rPr>
          <w:rFonts w:asciiTheme="majorBidi" w:hAnsiTheme="majorBidi" w:cstheme="majorBidi"/>
          <w:rtl/>
        </w:rPr>
        <w:t xml:space="preserve"> </w:t>
      </w:r>
    </w:p>
    <w:p w14:paraId="5A6D42E5" w14:textId="77777777" w:rsidR="00C760F0" w:rsidRPr="00693984" w:rsidRDefault="000E7291" w:rsidP="00904ADB">
      <w:pPr>
        <w:pStyle w:val="Heading2"/>
        <w:numPr>
          <w:ilvl w:val="1"/>
          <w:numId w:val="27"/>
        </w:numPr>
        <w:rPr>
          <w:rFonts w:asciiTheme="majorBidi" w:hAnsiTheme="majorBidi" w:cstheme="majorBidi"/>
        </w:rPr>
      </w:pPr>
      <w:bookmarkStart w:id="4" w:name="_Toc524070193"/>
      <w:r w:rsidRPr="00693984">
        <w:rPr>
          <w:rFonts w:asciiTheme="majorBidi" w:hAnsiTheme="majorBidi" w:cstheme="majorBidi"/>
          <w:rtl/>
        </w:rPr>
        <w:t>موقع الخدمة</w:t>
      </w:r>
      <w:bookmarkEnd w:id="4"/>
    </w:p>
    <w:p w14:paraId="2CAC3C69" w14:textId="77777777" w:rsidR="000E7291" w:rsidRPr="00693984" w:rsidRDefault="00DE51AD" w:rsidP="005D0DE5">
      <w:pPr>
        <w:bidi/>
        <w:rPr>
          <w:rFonts w:asciiTheme="majorBidi" w:hAnsiTheme="majorBidi" w:cstheme="majorBidi"/>
          <w:i/>
          <w:rtl/>
        </w:rPr>
      </w:pPr>
      <w:r w:rsidRPr="00693984">
        <w:rPr>
          <w:rFonts w:asciiTheme="majorBidi" w:hAnsiTheme="majorBidi" w:cstheme="majorBidi"/>
          <w:i/>
          <w:rtl/>
        </w:rPr>
        <w:t>تقديم</w:t>
      </w:r>
      <w:r w:rsidR="00086BE8" w:rsidRPr="00693984">
        <w:rPr>
          <w:rFonts w:asciiTheme="majorBidi" w:hAnsiTheme="majorBidi" w:cstheme="majorBidi"/>
          <w:i/>
          <w:rtl/>
        </w:rPr>
        <w:t xml:space="preserve"> </w:t>
      </w:r>
      <w:r w:rsidR="002F5759" w:rsidRPr="00693984">
        <w:rPr>
          <w:rFonts w:asciiTheme="majorBidi" w:hAnsiTheme="majorBidi" w:cstheme="majorBidi"/>
          <w:i/>
          <w:rtl/>
        </w:rPr>
        <w:t xml:space="preserve">موقع المشروع </w:t>
      </w:r>
      <w:r w:rsidR="00E741A4" w:rsidRPr="00693984">
        <w:rPr>
          <w:rFonts w:asciiTheme="majorBidi" w:hAnsiTheme="majorBidi" w:cstheme="majorBidi"/>
          <w:i/>
          <w:rtl/>
        </w:rPr>
        <w:t xml:space="preserve"> </w:t>
      </w:r>
      <w:r w:rsidR="00086BE8" w:rsidRPr="00693984">
        <w:rPr>
          <w:rFonts w:asciiTheme="majorBidi" w:hAnsiTheme="majorBidi" w:cstheme="majorBidi"/>
          <w:i/>
          <w:rtl/>
        </w:rPr>
        <w:t>بما في ذلك</w:t>
      </w:r>
      <w:r w:rsidR="00E741A4" w:rsidRPr="00693984">
        <w:rPr>
          <w:rFonts w:asciiTheme="majorBidi" w:hAnsiTheme="majorBidi" w:cstheme="majorBidi"/>
          <w:i/>
          <w:rtl/>
        </w:rPr>
        <w:t xml:space="preserve"> اسم </w:t>
      </w:r>
      <w:r w:rsidR="005D0DE5" w:rsidRPr="00693984">
        <w:rPr>
          <w:rFonts w:asciiTheme="majorBidi" w:hAnsiTheme="majorBidi" w:cstheme="majorBidi"/>
          <w:i/>
          <w:rtl/>
        </w:rPr>
        <w:t>الكيان المحلي</w:t>
      </w:r>
      <w:r w:rsidR="002F5759" w:rsidRPr="00693984">
        <w:rPr>
          <w:rFonts w:asciiTheme="majorBidi" w:hAnsiTheme="majorBidi" w:cstheme="majorBidi"/>
          <w:i/>
          <w:rtl/>
        </w:rPr>
        <w:t xml:space="preserve"> </w:t>
      </w:r>
      <w:r w:rsidR="005D0DE5" w:rsidRPr="00693984">
        <w:rPr>
          <w:rFonts w:asciiTheme="majorBidi" w:hAnsiTheme="majorBidi" w:cstheme="majorBidi"/>
          <w:i/>
          <w:rtl/>
        </w:rPr>
        <w:t>المختص</w:t>
      </w:r>
      <w:r w:rsidR="002B461C" w:rsidRPr="00693984">
        <w:rPr>
          <w:rFonts w:asciiTheme="majorBidi" w:hAnsiTheme="majorBidi" w:cstheme="majorBidi"/>
          <w:i/>
          <w:rtl/>
        </w:rPr>
        <w:t xml:space="preserve"> ب</w:t>
      </w:r>
      <w:r w:rsidR="005D0DE5" w:rsidRPr="00693984">
        <w:rPr>
          <w:rFonts w:asciiTheme="majorBidi" w:hAnsiTheme="majorBidi" w:cstheme="majorBidi"/>
          <w:i/>
          <w:rtl/>
        </w:rPr>
        <w:t xml:space="preserve">موقع </w:t>
      </w:r>
      <w:r w:rsidR="002F5759" w:rsidRPr="00693984">
        <w:rPr>
          <w:rFonts w:asciiTheme="majorBidi" w:hAnsiTheme="majorBidi" w:cstheme="majorBidi"/>
          <w:i/>
          <w:rtl/>
        </w:rPr>
        <w:t>المشروع</w:t>
      </w:r>
      <w:r w:rsidR="005D0DE5" w:rsidRPr="00693984">
        <w:rPr>
          <w:rFonts w:asciiTheme="majorBidi" w:hAnsiTheme="majorBidi" w:cstheme="majorBidi"/>
          <w:i/>
          <w:rtl/>
        </w:rPr>
        <w:t xml:space="preserve"> وطرق الوصول له </w:t>
      </w:r>
      <w:r w:rsidR="00E741A4" w:rsidRPr="00693984">
        <w:rPr>
          <w:rFonts w:asciiTheme="majorBidi" w:hAnsiTheme="majorBidi" w:cstheme="majorBidi"/>
          <w:i/>
          <w:rtl/>
        </w:rPr>
        <w:t>وتفاصيل تقريبية لحدود قطعة الأرض</w:t>
      </w:r>
      <w:r w:rsidR="002F5759" w:rsidRPr="00693984">
        <w:rPr>
          <w:rFonts w:asciiTheme="majorBidi" w:hAnsiTheme="majorBidi" w:cstheme="majorBidi"/>
          <w:i/>
        </w:rPr>
        <w:t>.</w:t>
      </w:r>
    </w:p>
    <w:p w14:paraId="66964D3A" w14:textId="77777777" w:rsidR="00CB42E8" w:rsidRPr="00693984" w:rsidRDefault="00CB42E8" w:rsidP="00CB42E8">
      <w:pPr>
        <w:pStyle w:val="Heading2"/>
        <w:ind w:left="936"/>
        <w:rPr>
          <w:rFonts w:asciiTheme="majorBidi" w:hAnsiTheme="majorBidi" w:cstheme="majorBidi"/>
          <w:rtl/>
        </w:rPr>
      </w:pPr>
    </w:p>
    <w:p w14:paraId="2F1D960B" w14:textId="77777777" w:rsidR="00CB42E8" w:rsidRPr="00693984" w:rsidRDefault="00272DAA" w:rsidP="00904ADB">
      <w:pPr>
        <w:pStyle w:val="Heading2"/>
        <w:numPr>
          <w:ilvl w:val="1"/>
          <w:numId w:val="27"/>
        </w:numPr>
        <w:rPr>
          <w:rFonts w:asciiTheme="majorBidi" w:hAnsiTheme="majorBidi" w:cstheme="majorBidi"/>
        </w:rPr>
      </w:pPr>
      <w:bookmarkStart w:id="5" w:name="_Toc524070194"/>
      <w:r w:rsidRPr="00693984">
        <w:rPr>
          <w:rFonts w:asciiTheme="majorBidi" w:hAnsiTheme="majorBidi" w:cstheme="majorBidi"/>
          <w:rtl/>
        </w:rPr>
        <w:t>ا</w:t>
      </w:r>
      <w:r w:rsidR="002F5759" w:rsidRPr="00693984">
        <w:rPr>
          <w:rFonts w:asciiTheme="majorBidi" w:hAnsiTheme="majorBidi" w:cstheme="majorBidi"/>
          <w:rtl/>
        </w:rPr>
        <w:t>لظروف المحيطة</w:t>
      </w:r>
      <w:bookmarkEnd w:id="5"/>
    </w:p>
    <w:p w14:paraId="1D11F406" w14:textId="77777777" w:rsidR="00EC6886" w:rsidRPr="00693984" w:rsidRDefault="005D0DE5" w:rsidP="005D0DE5">
      <w:pPr>
        <w:bidi/>
        <w:rPr>
          <w:rFonts w:asciiTheme="majorBidi" w:hAnsiTheme="majorBidi" w:cstheme="majorBidi"/>
          <w:i/>
        </w:rPr>
      </w:pPr>
      <w:r w:rsidRPr="00693984">
        <w:rPr>
          <w:rFonts w:asciiTheme="majorBidi" w:hAnsiTheme="majorBidi" w:cstheme="majorBidi"/>
          <w:i/>
          <w:rtl/>
        </w:rPr>
        <w:t>تحديد</w:t>
      </w:r>
      <w:r w:rsidR="00B961A4" w:rsidRPr="00693984">
        <w:rPr>
          <w:rFonts w:asciiTheme="majorBidi" w:hAnsiTheme="majorBidi" w:cstheme="majorBidi"/>
          <w:i/>
          <w:rtl/>
        </w:rPr>
        <w:t xml:space="preserve"> الظروف المحيطة التالية </w:t>
      </w:r>
      <w:r w:rsidRPr="00693984">
        <w:rPr>
          <w:rFonts w:asciiTheme="majorBidi" w:hAnsiTheme="majorBidi" w:cstheme="majorBidi"/>
          <w:i/>
          <w:rtl/>
        </w:rPr>
        <w:t>المُستخدمة</w:t>
      </w:r>
      <w:r w:rsidR="00B961A4" w:rsidRPr="00693984">
        <w:rPr>
          <w:rFonts w:asciiTheme="majorBidi" w:hAnsiTheme="majorBidi" w:cstheme="majorBidi"/>
          <w:i/>
          <w:rtl/>
        </w:rPr>
        <w:t xml:space="preserve"> كأساس لتصميم المشروع:</w:t>
      </w:r>
    </w:p>
    <w:p w14:paraId="54CB3D5B" w14:textId="77777777" w:rsidR="009B45C5" w:rsidRPr="00693984" w:rsidRDefault="009B45C5" w:rsidP="009B45C5">
      <w:pPr>
        <w:rPr>
          <w:rFonts w:asciiTheme="majorBidi" w:hAnsiTheme="majorBidi" w:cstheme="majorBidi"/>
        </w:rPr>
      </w:pPr>
    </w:p>
    <w:tbl>
      <w:tblPr>
        <w:bidiVisual/>
        <w:tblW w:w="9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3359"/>
      </w:tblGrid>
      <w:tr w:rsidR="003C4A2B" w:rsidRPr="00693984" w14:paraId="052B5639" w14:textId="77777777" w:rsidTr="00E42D93">
        <w:trPr>
          <w:trHeight w:val="143"/>
        </w:trPr>
        <w:tc>
          <w:tcPr>
            <w:tcW w:w="9479" w:type="dxa"/>
            <w:gridSpan w:val="2"/>
            <w:shd w:val="clear" w:color="auto" w:fill="C6D9F1" w:themeFill="text2" w:themeFillTint="33"/>
          </w:tcPr>
          <w:p w14:paraId="13FDA839" w14:textId="77777777" w:rsidR="00EC6886" w:rsidRPr="00693984" w:rsidRDefault="00EC6886" w:rsidP="00E42D93">
            <w:pPr>
              <w:pStyle w:val="Text"/>
              <w:bidi/>
              <w:spacing w:after="80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606B56" w:rsidRPr="00693984" w14:paraId="0D625DEA" w14:textId="77777777" w:rsidTr="00E42D93">
        <w:tc>
          <w:tcPr>
            <w:tcW w:w="6120" w:type="dxa"/>
            <w:vAlign w:val="center"/>
          </w:tcPr>
          <w:p w14:paraId="6A976F11" w14:textId="77777777" w:rsidR="00606B56" w:rsidRPr="00693984" w:rsidRDefault="00B961A4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bCs/>
                <w:sz w:val="20"/>
              </w:rPr>
            </w:pPr>
            <w:r w:rsidRPr="00693984">
              <w:rPr>
                <w:rFonts w:asciiTheme="majorBidi" w:hAnsiTheme="majorBidi" w:cstheme="majorBidi"/>
                <w:bCs/>
                <w:sz w:val="20"/>
                <w:u w:val="single"/>
                <w:rtl/>
              </w:rPr>
              <w:t>معايير تصميم المعدات الخارجية</w:t>
            </w:r>
          </w:p>
        </w:tc>
        <w:tc>
          <w:tcPr>
            <w:tcW w:w="3359" w:type="dxa"/>
            <w:vAlign w:val="center"/>
          </w:tcPr>
          <w:p w14:paraId="4E8CDF61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7EBFFDCD" w14:textId="77777777" w:rsidTr="00E42D93">
        <w:tc>
          <w:tcPr>
            <w:tcW w:w="6120" w:type="dxa"/>
            <w:vAlign w:val="center"/>
          </w:tcPr>
          <w:p w14:paraId="11B98D0A" w14:textId="77777777" w:rsidR="00606B56" w:rsidRPr="00693984" w:rsidRDefault="00071F71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درجة الحرارة القصوى ل</w:t>
            </w:r>
            <w:r w:rsidR="00B961A4" w:rsidRPr="00693984">
              <w:rPr>
                <w:rFonts w:asciiTheme="majorBidi" w:hAnsiTheme="majorBidi" w:cstheme="majorBidi"/>
                <w:sz w:val="20"/>
                <w:rtl/>
              </w:rPr>
              <w:t>تصميم بصيلة جافة</w:t>
            </w:r>
          </w:p>
        </w:tc>
        <w:tc>
          <w:tcPr>
            <w:tcW w:w="3359" w:type="dxa"/>
            <w:vAlign w:val="center"/>
          </w:tcPr>
          <w:p w14:paraId="1664607F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23D6B3E4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56BA68EE" w14:textId="77777777" w:rsidTr="00E42D93">
        <w:tc>
          <w:tcPr>
            <w:tcW w:w="6120" w:type="dxa"/>
            <w:vAlign w:val="center"/>
          </w:tcPr>
          <w:p w14:paraId="2678A8B8" w14:textId="77777777" w:rsidR="00606B56" w:rsidRPr="00693984" w:rsidRDefault="00B961A4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درجة </w:t>
            </w:r>
            <w:r w:rsidR="00071F71" w:rsidRPr="00693984">
              <w:rPr>
                <w:rFonts w:asciiTheme="majorBidi" w:hAnsiTheme="majorBidi" w:cstheme="majorBidi"/>
                <w:sz w:val="20"/>
                <w:rtl/>
              </w:rPr>
              <w:t>ال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حرارة </w:t>
            </w:r>
            <w:r w:rsidR="00071F71" w:rsidRPr="00693984">
              <w:rPr>
                <w:rFonts w:asciiTheme="majorBidi" w:hAnsiTheme="majorBidi" w:cstheme="majorBidi"/>
                <w:sz w:val="20"/>
                <w:rtl/>
              </w:rPr>
              <w:t>المتزامنة ل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لبصيلة الرطبة </w:t>
            </w:r>
          </w:p>
        </w:tc>
        <w:tc>
          <w:tcPr>
            <w:tcW w:w="3359" w:type="dxa"/>
            <w:vAlign w:val="center"/>
          </w:tcPr>
          <w:p w14:paraId="7DED6F6F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18D8F84D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52101286" w14:textId="77777777" w:rsidTr="00E42D93">
        <w:tc>
          <w:tcPr>
            <w:tcW w:w="6120" w:type="dxa"/>
            <w:vAlign w:val="center"/>
          </w:tcPr>
          <w:p w14:paraId="48584CD3" w14:textId="77777777" w:rsidR="00606B56" w:rsidRPr="00693984" w:rsidRDefault="00071F71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درجة الحرارة الدنيا </w:t>
            </w:r>
            <w:r w:rsidR="00B961A4" w:rsidRPr="00693984">
              <w:rPr>
                <w:rFonts w:asciiTheme="majorBidi" w:hAnsiTheme="majorBidi" w:cstheme="majorBidi"/>
                <w:sz w:val="20"/>
                <w:rtl/>
              </w:rPr>
              <w:t>لتصميم بصيلة جافة</w:t>
            </w:r>
          </w:p>
        </w:tc>
        <w:tc>
          <w:tcPr>
            <w:tcW w:w="3359" w:type="dxa"/>
            <w:vAlign w:val="center"/>
          </w:tcPr>
          <w:p w14:paraId="7E8816BC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45DD3391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1344F8A3" w14:textId="77777777" w:rsidTr="00E42D93">
        <w:tc>
          <w:tcPr>
            <w:tcW w:w="9479" w:type="dxa"/>
            <w:gridSpan w:val="2"/>
            <w:vAlign w:val="center"/>
          </w:tcPr>
          <w:p w14:paraId="4DA37825" w14:textId="77777777" w:rsidR="00606B56" w:rsidRPr="00693984" w:rsidRDefault="00B961A4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bCs/>
                <w:sz w:val="20"/>
              </w:rPr>
            </w:pPr>
            <w:r w:rsidRPr="00693984">
              <w:rPr>
                <w:rFonts w:asciiTheme="majorBidi" w:hAnsiTheme="majorBidi" w:cstheme="majorBidi"/>
                <w:bCs/>
                <w:sz w:val="20"/>
                <w:u w:val="single"/>
                <w:rtl/>
              </w:rPr>
              <w:t>معايير تصميم المعدات الداخلية داخل المبنى</w:t>
            </w:r>
          </w:p>
        </w:tc>
      </w:tr>
      <w:tr w:rsidR="00606B56" w:rsidRPr="00693984" w14:paraId="0F9AE59B" w14:textId="77777777" w:rsidTr="00E42D93">
        <w:tc>
          <w:tcPr>
            <w:tcW w:w="6120" w:type="dxa"/>
            <w:vAlign w:val="center"/>
          </w:tcPr>
          <w:p w14:paraId="58034CD8" w14:textId="77777777" w:rsidR="00606B56" w:rsidRPr="00693984" w:rsidRDefault="00071F71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درجة الحرارة القصوى </w:t>
            </w:r>
            <w:r w:rsidR="00B961A4" w:rsidRPr="00693984">
              <w:rPr>
                <w:rFonts w:asciiTheme="majorBidi" w:hAnsiTheme="majorBidi" w:cstheme="majorBidi"/>
                <w:sz w:val="20"/>
                <w:rtl/>
              </w:rPr>
              <w:t>لتصميم بصيلة جافة</w:t>
            </w:r>
          </w:p>
        </w:tc>
        <w:tc>
          <w:tcPr>
            <w:tcW w:w="3359" w:type="dxa"/>
            <w:vAlign w:val="center"/>
          </w:tcPr>
          <w:p w14:paraId="11A7ED30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7243016F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24F77772" w14:textId="77777777" w:rsidTr="00E42D93">
        <w:tc>
          <w:tcPr>
            <w:tcW w:w="6120" w:type="dxa"/>
            <w:vAlign w:val="center"/>
          </w:tcPr>
          <w:p w14:paraId="44671C89" w14:textId="77777777" w:rsidR="00606B56" w:rsidRPr="00693984" w:rsidRDefault="00071F71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درجة الحرارة الدنيا </w:t>
            </w:r>
            <w:r w:rsidR="00B961A4" w:rsidRPr="00693984">
              <w:rPr>
                <w:rFonts w:asciiTheme="majorBidi" w:hAnsiTheme="majorBidi" w:cstheme="majorBidi"/>
                <w:sz w:val="20"/>
                <w:rtl/>
              </w:rPr>
              <w:t>لتصميم بصيلة جافة</w:t>
            </w:r>
          </w:p>
        </w:tc>
        <w:tc>
          <w:tcPr>
            <w:tcW w:w="3359" w:type="dxa"/>
            <w:vAlign w:val="center"/>
          </w:tcPr>
          <w:p w14:paraId="42BE9A92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253CB4F9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651139E4" w14:textId="77777777" w:rsidTr="00E42D93">
        <w:tc>
          <w:tcPr>
            <w:tcW w:w="9479" w:type="dxa"/>
            <w:gridSpan w:val="2"/>
            <w:vAlign w:val="center"/>
          </w:tcPr>
          <w:p w14:paraId="44AE12BA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bCs/>
                <w:sz w:val="20"/>
                <w:u w:val="single"/>
              </w:rPr>
            </w:pPr>
            <w:r w:rsidRPr="00693984">
              <w:rPr>
                <w:rFonts w:asciiTheme="majorBidi" w:hAnsiTheme="majorBidi" w:cstheme="majorBidi"/>
                <w:bCs/>
                <w:sz w:val="20"/>
                <w:u w:val="single"/>
                <w:rtl/>
              </w:rPr>
              <w:t>ظروف تصميم التسخين والتهوية وتكييف الهواء</w:t>
            </w:r>
          </w:p>
        </w:tc>
      </w:tr>
      <w:tr w:rsidR="00606B56" w:rsidRPr="00693984" w14:paraId="4560BE8F" w14:textId="77777777" w:rsidTr="00E42D93">
        <w:tc>
          <w:tcPr>
            <w:tcW w:w="6120" w:type="dxa"/>
            <w:vAlign w:val="center"/>
          </w:tcPr>
          <w:p w14:paraId="60E6D53D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درجة الحرارة القصوى للبصيلة الجافة الخارجية</w:t>
            </w:r>
          </w:p>
        </w:tc>
        <w:tc>
          <w:tcPr>
            <w:tcW w:w="3359" w:type="dxa"/>
            <w:vAlign w:val="center"/>
          </w:tcPr>
          <w:p w14:paraId="128F7734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24DCCAE7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1F31C123" w14:textId="77777777" w:rsidTr="00E42D93">
        <w:tc>
          <w:tcPr>
            <w:tcW w:w="6120" w:type="dxa"/>
            <w:vAlign w:val="center"/>
          </w:tcPr>
          <w:p w14:paraId="2B7B4818" w14:textId="77777777" w:rsidR="00606B56" w:rsidRPr="00693984" w:rsidRDefault="00055CA9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درجة حرارة</w:t>
            </w:r>
            <w:r w:rsidR="00071F71" w:rsidRPr="00693984">
              <w:rPr>
                <w:rFonts w:asciiTheme="majorBidi" w:hAnsiTheme="majorBidi" w:cstheme="majorBidi"/>
                <w:sz w:val="20"/>
                <w:rtl/>
              </w:rPr>
              <w:t xml:space="preserve"> المتزامنة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="00071F71" w:rsidRPr="00693984">
              <w:rPr>
                <w:rFonts w:asciiTheme="majorBidi" w:hAnsiTheme="majorBidi" w:cstheme="majorBidi"/>
                <w:sz w:val="20"/>
                <w:rtl/>
              </w:rPr>
              <w:t>ل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لبصيلة الرطبة </w:t>
            </w:r>
          </w:p>
        </w:tc>
        <w:tc>
          <w:tcPr>
            <w:tcW w:w="3359" w:type="dxa"/>
            <w:vAlign w:val="center"/>
          </w:tcPr>
          <w:p w14:paraId="338999E2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40E152C9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</w:tc>
      </w:tr>
      <w:tr w:rsidR="00606B56" w:rsidRPr="00693984" w14:paraId="71DAB53B" w14:textId="77777777" w:rsidTr="00E42D93">
        <w:tc>
          <w:tcPr>
            <w:tcW w:w="6120" w:type="dxa"/>
            <w:vAlign w:val="center"/>
          </w:tcPr>
          <w:p w14:paraId="52CB2691" w14:textId="77777777" w:rsidR="00606B56" w:rsidRPr="00693984" w:rsidRDefault="00055CA9" w:rsidP="00055CA9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درجة الحرارة الدنيا للبصيلة الجافة الخارجية</w:t>
            </w:r>
            <w:r w:rsidR="00606B56"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14:paraId="5693741F" w14:textId="77777777" w:rsidR="00606B56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rtl/>
                <w:lang w:val="fr-FR" w:bidi="ar-EG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</w:tc>
      </w:tr>
      <w:tr w:rsidR="00606B56" w:rsidRPr="00693984" w14:paraId="23708C41" w14:textId="77777777" w:rsidTr="00E42D93">
        <w:tc>
          <w:tcPr>
            <w:tcW w:w="6120" w:type="dxa"/>
            <w:vAlign w:val="center"/>
          </w:tcPr>
          <w:p w14:paraId="6E678ED1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السرعة التصميمية للرياح</w:t>
            </w:r>
            <w:r w:rsidR="00606B56"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14:paraId="15DEE7D5" w14:textId="77777777" w:rsidR="00606B56" w:rsidRPr="00693984" w:rsidRDefault="003E073F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</w:rPr>
              <w:t>س س س</w:t>
            </w:r>
            <w:r w:rsidR="00606B56" w:rsidRPr="00693984">
              <w:rPr>
                <w:rFonts w:asciiTheme="majorBidi" w:hAnsiTheme="majorBidi" w:cstheme="majorBidi"/>
                <w:i/>
                <w:sz w:val="20"/>
              </w:rPr>
              <w:t xml:space="preserve"> </w:t>
            </w:r>
            <w:r w:rsidR="00071F71" w:rsidRPr="00693984">
              <w:rPr>
                <w:rFonts w:asciiTheme="majorBidi" w:hAnsiTheme="majorBidi" w:cstheme="majorBidi"/>
                <w:i/>
                <w:sz w:val="20"/>
                <w:rtl/>
              </w:rPr>
              <w:t xml:space="preserve"> كيلومتر في الساعة</w:t>
            </w:r>
          </w:p>
        </w:tc>
      </w:tr>
      <w:tr w:rsidR="00606B56" w:rsidRPr="00693984" w14:paraId="2929B553" w14:textId="77777777" w:rsidTr="00E42D93">
        <w:tc>
          <w:tcPr>
            <w:tcW w:w="9479" w:type="dxa"/>
            <w:gridSpan w:val="2"/>
            <w:vAlign w:val="center"/>
          </w:tcPr>
          <w:p w14:paraId="2FC16418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bCs/>
                <w:sz w:val="20"/>
                <w:u w:val="single"/>
              </w:rPr>
            </w:pPr>
            <w:r w:rsidRPr="00693984">
              <w:rPr>
                <w:rFonts w:asciiTheme="majorBidi" w:hAnsiTheme="majorBidi" w:cstheme="majorBidi"/>
                <w:bCs/>
                <w:sz w:val="20"/>
                <w:u w:val="single"/>
                <w:rtl/>
              </w:rPr>
              <w:t>ظروف الخدمة</w:t>
            </w:r>
            <w:r w:rsidR="00606B56" w:rsidRPr="00693984">
              <w:rPr>
                <w:rFonts w:asciiTheme="majorBidi" w:hAnsiTheme="majorBidi" w:cstheme="majorBidi"/>
                <w:bCs/>
                <w:sz w:val="20"/>
                <w:u w:val="single"/>
              </w:rPr>
              <w:t xml:space="preserve"> </w:t>
            </w:r>
          </w:p>
        </w:tc>
      </w:tr>
      <w:tr w:rsidR="00606B56" w:rsidRPr="00693984" w14:paraId="2C6AC5C2" w14:textId="77777777" w:rsidTr="00E42D93">
        <w:tc>
          <w:tcPr>
            <w:tcW w:w="6120" w:type="dxa"/>
            <w:vAlign w:val="center"/>
          </w:tcPr>
          <w:p w14:paraId="401E0B5E" w14:textId="77777777" w:rsidR="00606B56" w:rsidRPr="00693984" w:rsidRDefault="00055CA9" w:rsidP="00055CA9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الضغط البارومتري</w:t>
            </w:r>
            <w:r w:rsidR="00606B56"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14:paraId="5BA6E34C" w14:textId="77777777" w:rsidR="00606B56" w:rsidRPr="00693984" w:rsidRDefault="00606B56" w:rsidP="00071F71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</w:rPr>
              <w:t xml:space="preserve">XX </w:t>
            </w:r>
            <w:r w:rsidR="00071F71" w:rsidRPr="00693984">
              <w:rPr>
                <w:rFonts w:asciiTheme="majorBidi" w:hAnsiTheme="majorBidi" w:cstheme="majorBidi"/>
                <w:i/>
                <w:sz w:val="20"/>
                <w:rtl/>
              </w:rPr>
              <w:t>باسكال</w:t>
            </w:r>
          </w:p>
        </w:tc>
      </w:tr>
      <w:tr w:rsidR="00606B56" w:rsidRPr="00693984" w14:paraId="29E1F8B0" w14:textId="77777777" w:rsidTr="00E42D93">
        <w:tc>
          <w:tcPr>
            <w:tcW w:w="6120" w:type="dxa"/>
            <w:vAlign w:val="center"/>
          </w:tcPr>
          <w:p w14:paraId="17317394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المنسوب</w:t>
            </w:r>
            <w:r w:rsidR="008949C3"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  <w:r w:rsidR="008949C3" w:rsidRPr="00693984">
              <w:rPr>
                <w:rFonts w:asciiTheme="majorBidi" w:hAnsiTheme="majorBidi" w:cstheme="majorBidi"/>
                <w:sz w:val="20"/>
                <w:rtl/>
              </w:rPr>
              <w:t>(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>حدد مستوى المقارنة الذي يمكن تطبيقه)</w:t>
            </w:r>
          </w:p>
        </w:tc>
        <w:tc>
          <w:tcPr>
            <w:tcW w:w="3359" w:type="dxa"/>
            <w:vAlign w:val="center"/>
          </w:tcPr>
          <w:p w14:paraId="5F2BAEE9" w14:textId="77777777" w:rsidR="00606B56" w:rsidRPr="00693984" w:rsidRDefault="002C1210" w:rsidP="002C1210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  <w:proofErr w:type="gramStart"/>
            <w:r w:rsidRPr="00693984">
              <w:rPr>
                <w:rFonts w:asciiTheme="majorBidi" w:hAnsiTheme="majorBidi" w:cstheme="majorBidi"/>
                <w:i/>
                <w:sz w:val="20"/>
              </w:rPr>
              <w:t>XXX</w:t>
            </w:r>
            <w:r w:rsidRPr="00693984">
              <w:rPr>
                <w:rFonts w:asciiTheme="majorBidi" w:hAnsiTheme="majorBidi" w:cstheme="majorBidi"/>
                <w:i/>
                <w:sz w:val="20"/>
                <w:rtl/>
              </w:rPr>
              <w:t xml:space="preserve">  متر</w:t>
            </w:r>
            <w:proofErr w:type="gramEnd"/>
            <w:r w:rsidRPr="00693984">
              <w:rPr>
                <w:rFonts w:asciiTheme="majorBidi" w:hAnsiTheme="majorBidi" w:cstheme="majorBidi"/>
                <w:i/>
                <w:sz w:val="20"/>
                <w:rtl/>
              </w:rPr>
              <w:t xml:space="preserve"> فوق مستوى البحر</w:t>
            </w:r>
          </w:p>
        </w:tc>
      </w:tr>
      <w:tr w:rsidR="00606B56" w:rsidRPr="00693984" w14:paraId="0619D6DC" w14:textId="77777777" w:rsidTr="00E42D93">
        <w:tc>
          <w:tcPr>
            <w:tcW w:w="9479" w:type="dxa"/>
            <w:gridSpan w:val="2"/>
            <w:vAlign w:val="center"/>
          </w:tcPr>
          <w:p w14:paraId="5D0E3BD2" w14:textId="77777777" w:rsidR="00606B56" w:rsidRPr="00693984" w:rsidRDefault="00055CA9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للخدمات الداخلية</w:t>
            </w:r>
            <w:r w:rsidR="008949C3"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  <w:r w:rsidR="008949C3" w:rsidRPr="00693984">
              <w:rPr>
                <w:rFonts w:asciiTheme="majorBidi" w:hAnsiTheme="majorBidi" w:cstheme="majorBidi"/>
                <w:sz w:val="20"/>
                <w:rtl/>
              </w:rPr>
              <w:t>(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>إن لم تكن متوفرة في مكان آخر)</w:t>
            </w:r>
          </w:p>
        </w:tc>
      </w:tr>
      <w:tr w:rsidR="00606B56" w:rsidRPr="00693984" w14:paraId="3BE6638D" w14:textId="77777777" w:rsidTr="00E42D93">
        <w:tc>
          <w:tcPr>
            <w:tcW w:w="6120" w:type="dxa"/>
            <w:vAlign w:val="center"/>
          </w:tcPr>
          <w:p w14:paraId="28547B28" w14:textId="77777777" w:rsidR="00606B56" w:rsidRPr="00693984" w:rsidRDefault="008949C3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مسخنة ومهواة</w:t>
            </w:r>
            <w:r w:rsidRPr="00693984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693984">
              <w:rPr>
                <w:rFonts w:asciiTheme="majorBidi" w:hAnsiTheme="majorBidi" w:cstheme="majorBidi"/>
                <w:sz w:val="20"/>
                <w:rtl/>
              </w:rPr>
              <w:t>(</w:t>
            </w:r>
            <w:r w:rsidR="002C1210" w:rsidRPr="00693984">
              <w:rPr>
                <w:rFonts w:asciiTheme="majorBidi" w:hAnsiTheme="majorBidi" w:cstheme="majorBidi"/>
                <w:sz w:val="20"/>
                <w:rtl/>
              </w:rPr>
              <w:t>وليست مكيفة الهواء)</w:t>
            </w:r>
          </w:p>
          <w:p w14:paraId="4C058113" w14:textId="77777777" w:rsidR="00606B56" w:rsidRPr="00693984" w:rsidRDefault="002C1210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rtl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تصميم مدى درجة الحرارة الظاهرية الداخلية  لمعايرة تهوية المروحة</w:t>
            </w:r>
          </w:p>
          <w:p w14:paraId="0A35A40D" w14:textId="77777777" w:rsidR="002C1210" w:rsidRPr="00693984" w:rsidRDefault="002C1210" w:rsidP="002C1210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درجة الحرارة الداخلية الدنيا(</w:t>
            </w:r>
            <w:r w:rsidR="00313376" w:rsidRPr="00693984">
              <w:rPr>
                <w:rFonts w:asciiTheme="majorBidi" w:hAnsiTheme="majorBidi" w:cstheme="majorBidi"/>
                <w:sz w:val="20"/>
                <w:rtl/>
              </w:rPr>
              <w:t>لتعيين الحرارة)</w:t>
            </w:r>
          </w:p>
        </w:tc>
        <w:tc>
          <w:tcPr>
            <w:tcW w:w="3359" w:type="dxa"/>
            <w:vAlign w:val="center"/>
          </w:tcPr>
          <w:p w14:paraId="46E33AA6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</w:rPr>
            </w:pPr>
          </w:p>
          <w:p w14:paraId="164DC76D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>س س درجة مئوية – ص ص درجة مئوية</w:t>
            </w:r>
          </w:p>
          <w:p w14:paraId="40E86143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2DE817D0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lang w:val="fr-FR"/>
              </w:rPr>
            </w:pPr>
          </w:p>
        </w:tc>
      </w:tr>
      <w:tr w:rsidR="00606B56" w:rsidRPr="00693984" w14:paraId="1E8EDF06" w14:textId="77777777" w:rsidTr="00E42D93">
        <w:tc>
          <w:tcPr>
            <w:tcW w:w="6120" w:type="dxa"/>
            <w:vAlign w:val="center"/>
          </w:tcPr>
          <w:p w14:paraId="1085DBA9" w14:textId="77777777" w:rsidR="00606B56" w:rsidRPr="00693984" w:rsidRDefault="00071F71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ظروف </w:t>
            </w:r>
            <w:r w:rsidR="00313376" w:rsidRPr="00693984">
              <w:rPr>
                <w:rFonts w:asciiTheme="majorBidi" w:hAnsiTheme="majorBidi" w:cstheme="majorBidi"/>
                <w:sz w:val="20"/>
                <w:rtl/>
              </w:rPr>
              <w:t>تصميم المساحة الداخلية مكيفة الهواء</w:t>
            </w:r>
          </w:p>
          <w:p w14:paraId="7A48A826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93984">
              <w:rPr>
                <w:rFonts w:asciiTheme="majorBidi" w:hAnsiTheme="majorBidi" w:cstheme="majorBidi"/>
                <w:b/>
                <w:bCs/>
                <w:sz w:val="20"/>
                <w:u w:val="single"/>
                <w:rtl/>
              </w:rPr>
              <w:t>المساحات المشغولة</w:t>
            </w:r>
          </w:p>
          <w:p w14:paraId="5067BE21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rtl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lastRenderedPageBreak/>
              <w:t>القصوى</w:t>
            </w:r>
          </w:p>
          <w:p w14:paraId="36F5C970" w14:textId="77777777" w:rsidR="00313376" w:rsidRPr="00693984" w:rsidRDefault="00313376" w:rsidP="00313376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الدنيا</w:t>
            </w:r>
          </w:p>
          <w:p w14:paraId="0E3D922D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 xml:space="preserve"> الرطوبة النسبية</w:t>
            </w:r>
          </w:p>
          <w:p w14:paraId="6B1D7C92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u w:val="single"/>
                <w:rtl/>
              </w:rPr>
              <w:t>المساحات غير المشغولة</w:t>
            </w:r>
          </w:p>
          <w:p w14:paraId="6540DE07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القصوى</w:t>
            </w:r>
          </w:p>
          <w:p w14:paraId="0492AF74" w14:textId="77777777" w:rsidR="00606B56" w:rsidRPr="00693984" w:rsidRDefault="0031337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</w:rPr>
            </w:pPr>
            <w:r w:rsidRPr="00693984">
              <w:rPr>
                <w:rFonts w:asciiTheme="majorBidi" w:hAnsiTheme="majorBidi" w:cstheme="majorBidi"/>
                <w:sz w:val="20"/>
                <w:rtl/>
              </w:rPr>
              <w:t>الدنيا</w:t>
            </w:r>
          </w:p>
        </w:tc>
        <w:tc>
          <w:tcPr>
            <w:tcW w:w="3359" w:type="dxa"/>
            <w:vAlign w:val="center"/>
          </w:tcPr>
          <w:p w14:paraId="0A61A0C1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lang w:val="fr-FR"/>
              </w:rPr>
            </w:pPr>
          </w:p>
          <w:p w14:paraId="5E60B4A6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lang w:val="fr-FR"/>
              </w:rPr>
            </w:pPr>
          </w:p>
          <w:p w14:paraId="3EFF2869" w14:textId="77777777" w:rsidR="003E073F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lastRenderedPageBreak/>
              <w:t xml:space="preserve">س س درجة مئوية </w:t>
            </w:r>
          </w:p>
          <w:p w14:paraId="5DBE1165" w14:textId="77777777" w:rsidR="00606B56" w:rsidRPr="00693984" w:rsidRDefault="003E073F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س س درجة مئوية </w:t>
            </w:r>
          </w:p>
          <w:p w14:paraId="5FAE33F2" w14:textId="77777777" w:rsidR="00606B56" w:rsidRPr="00693984" w:rsidRDefault="00606B56" w:rsidP="003E073F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proofErr w:type="gramStart"/>
            <w:r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xx</w:t>
            </w:r>
            <w:proofErr w:type="gramEnd"/>
            <w:r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 xml:space="preserve">%  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 س س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%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 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±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 ص</w:t>
            </w:r>
            <w:r w:rsidR="003E073F"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%</w:t>
            </w:r>
          </w:p>
          <w:p w14:paraId="390BA61A" w14:textId="77777777" w:rsidR="00606B56" w:rsidRPr="00693984" w:rsidRDefault="00606B56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</w:p>
          <w:p w14:paraId="0EF00F76" w14:textId="77777777" w:rsidR="00606B56" w:rsidRPr="00693984" w:rsidRDefault="003E073F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i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 س س</w:t>
            </w:r>
            <w:r w:rsidR="00606B56" w:rsidRPr="00693984">
              <w:rPr>
                <w:rFonts w:asciiTheme="majorBidi" w:hAnsiTheme="majorBidi" w:cstheme="majorBidi"/>
                <w:i/>
                <w:sz w:val="20"/>
                <w:vertAlign w:val="superscript"/>
                <w:lang w:val="fr-FR"/>
              </w:rPr>
              <w:t>0</w:t>
            </w:r>
            <w:r w:rsidR="00606B56"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C</w:t>
            </w:r>
          </w:p>
          <w:p w14:paraId="2A8DD771" w14:textId="77777777" w:rsidR="00606B56" w:rsidRPr="00693984" w:rsidRDefault="003E073F" w:rsidP="00E42D93">
            <w:pPr>
              <w:pStyle w:val="Text"/>
              <w:bidi/>
              <w:spacing w:after="0"/>
              <w:rPr>
                <w:rFonts w:asciiTheme="majorBidi" w:hAnsiTheme="majorBidi" w:cstheme="majorBidi"/>
                <w:sz w:val="20"/>
                <w:lang w:val="fr-FR"/>
              </w:rPr>
            </w:pPr>
            <w:r w:rsidRPr="00693984">
              <w:rPr>
                <w:rFonts w:asciiTheme="majorBidi" w:hAnsiTheme="majorBidi" w:cstheme="majorBidi"/>
                <w:i/>
                <w:sz w:val="20"/>
                <w:rtl/>
                <w:lang w:val="fr-FR"/>
              </w:rPr>
              <w:t xml:space="preserve"> س س</w:t>
            </w:r>
            <w:r w:rsidR="00606B56" w:rsidRPr="00693984">
              <w:rPr>
                <w:rFonts w:asciiTheme="majorBidi" w:hAnsiTheme="majorBidi" w:cstheme="majorBidi"/>
                <w:i/>
                <w:sz w:val="20"/>
                <w:vertAlign w:val="superscript"/>
                <w:lang w:val="fr-FR"/>
              </w:rPr>
              <w:t>0</w:t>
            </w:r>
            <w:r w:rsidR="00606B56" w:rsidRPr="00693984">
              <w:rPr>
                <w:rFonts w:asciiTheme="majorBidi" w:hAnsiTheme="majorBidi" w:cstheme="majorBidi"/>
                <w:i/>
                <w:sz w:val="20"/>
                <w:lang w:val="fr-FR"/>
              </w:rPr>
              <w:t>C</w:t>
            </w:r>
          </w:p>
        </w:tc>
      </w:tr>
    </w:tbl>
    <w:p w14:paraId="6A0E9BE7" w14:textId="77777777" w:rsidR="00EC6886" w:rsidRPr="00693984" w:rsidRDefault="00EC6886" w:rsidP="00EC6886">
      <w:pPr>
        <w:ind w:left="720"/>
        <w:rPr>
          <w:rFonts w:asciiTheme="majorBidi" w:hAnsiTheme="majorBidi" w:cstheme="majorBidi"/>
          <w:lang w:val="fr-FR"/>
        </w:rPr>
      </w:pPr>
    </w:p>
    <w:p w14:paraId="4D7FEBFF" w14:textId="77777777" w:rsidR="00CF4FC1" w:rsidRPr="00693984" w:rsidRDefault="00F973AC" w:rsidP="00904ADB">
      <w:pPr>
        <w:pStyle w:val="Heading2"/>
        <w:rPr>
          <w:rFonts w:asciiTheme="majorBidi" w:hAnsiTheme="majorBidi" w:cstheme="majorBidi"/>
          <w:rtl/>
        </w:rPr>
      </w:pPr>
      <w:bookmarkStart w:id="6" w:name="_Toc524070195"/>
      <w:r w:rsidRPr="00693984">
        <w:rPr>
          <w:rFonts w:asciiTheme="majorBidi" w:hAnsiTheme="majorBidi" w:cstheme="majorBidi"/>
          <w:rtl/>
        </w:rPr>
        <w:t>3.3</w:t>
      </w:r>
      <w:r w:rsidR="002B461C" w:rsidRPr="00693984">
        <w:rPr>
          <w:rFonts w:asciiTheme="majorBidi" w:hAnsiTheme="majorBidi" w:cstheme="majorBidi"/>
          <w:rtl/>
        </w:rPr>
        <w:t xml:space="preserve"> الهطول</w:t>
      </w:r>
      <w:bookmarkEnd w:id="6"/>
    </w:p>
    <w:p w14:paraId="3F8D71E0" w14:textId="77777777" w:rsidR="002F5759" w:rsidRPr="00693984" w:rsidRDefault="005D0DE5" w:rsidP="005D0DE5">
      <w:pPr>
        <w:bidi/>
        <w:rPr>
          <w:rFonts w:asciiTheme="majorBidi" w:hAnsiTheme="majorBidi" w:cstheme="majorBidi"/>
          <w:i/>
          <w:rtl/>
        </w:rPr>
      </w:pPr>
      <w:r w:rsidRPr="00693984">
        <w:rPr>
          <w:rFonts w:asciiTheme="majorBidi" w:hAnsiTheme="majorBidi" w:cstheme="majorBidi"/>
          <w:i/>
          <w:rtl/>
        </w:rPr>
        <w:t>تقديم</w:t>
      </w:r>
      <w:r w:rsidR="00313376" w:rsidRPr="00693984">
        <w:rPr>
          <w:rFonts w:asciiTheme="majorBidi" w:hAnsiTheme="majorBidi" w:cstheme="majorBidi"/>
          <w:i/>
          <w:rtl/>
        </w:rPr>
        <w:t xml:space="preserve"> </w:t>
      </w:r>
      <w:r w:rsidRPr="00693984">
        <w:rPr>
          <w:rFonts w:asciiTheme="majorBidi" w:hAnsiTheme="majorBidi" w:cstheme="majorBidi"/>
          <w:i/>
          <w:rtl/>
        </w:rPr>
        <w:t>متوسط هطول الأمطار</w:t>
      </w:r>
      <w:r w:rsidR="00313376" w:rsidRPr="00693984">
        <w:rPr>
          <w:rFonts w:asciiTheme="majorBidi" w:hAnsiTheme="majorBidi" w:cstheme="majorBidi"/>
          <w:i/>
          <w:rtl/>
        </w:rPr>
        <w:t xml:space="preserve"> السنوي ال</w:t>
      </w:r>
      <w:r w:rsidR="002F5759" w:rsidRPr="00693984">
        <w:rPr>
          <w:rFonts w:asciiTheme="majorBidi" w:hAnsiTheme="majorBidi" w:cstheme="majorBidi"/>
          <w:i/>
          <w:rtl/>
        </w:rPr>
        <w:t xml:space="preserve">إجمالي </w:t>
      </w:r>
      <w:r w:rsidRPr="00693984">
        <w:rPr>
          <w:rFonts w:asciiTheme="majorBidi" w:hAnsiTheme="majorBidi" w:cstheme="majorBidi"/>
          <w:i/>
          <w:rtl/>
        </w:rPr>
        <w:t>وإجمالي الحد الأقصى</w:t>
      </w:r>
      <w:r w:rsidR="00313376" w:rsidRPr="00693984">
        <w:rPr>
          <w:rFonts w:asciiTheme="majorBidi" w:hAnsiTheme="majorBidi" w:cstheme="majorBidi"/>
          <w:i/>
          <w:rtl/>
        </w:rPr>
        <w:t xml:space="preserve"> </w:t>
      </w:r>
      <w:r w:rsidRPr="00693984">
        <w:rPr>
          <w:rFonts w:asciiTheme="majorBidi" w:hAnsiTheme="majorBidi" w:cstheme="majorBidi"/>
          <w:i/>
          <w:rtl/>
        </w:rPr>
        <w:t xml:space="preserve">لهطول الأمطار </w:t>
      </w:r>
      <w:r w:rsidR="00313376" w:rsidRPr="00693984">
        <w:rPr>
          <w:rFonts w:asciiTheme="majorBidi" w:hAnsiTheme="majorBidi" w:cstheme="majorBidi"/>
          <w:i/>
          <w:rtl/>
        </w:rPr>
        <w:t>لـ</w:t>
      </w:r>
      <w:r w:rsidRPr="00693984">
        <w:rPr>
          <w:rFonts w:asciiTheme="majorBidi" w:hAnsiTheme="majorBidi" w:cstheme="majorBidi"/>
          <w:i/>
          <w:rtl/>
        </w:rPr>
        <w:t xml:space="preserve"> 24 ساعة و</w:t>
      </w:r>
      <w:r w:rsidR="002E42F9" w:rsidRPr="00693984">
        <w:rPr>
          <w:rFonts w:asciiTheme="majorBidi" w:hAnsiTheme="majorBidi" w:cstheme="majorBidi"/>
          <w:i/>
          <w:rtl/>
        </w:rPr>
        <w:t>شدة هطول ال</w:t>
      </w:r>
      <w:r w:rsidRPr="00693984">
        <w:rPr>
          <w:rFonts w:asciiTheme="majorBidi" w:hAnsiTheme="majorBidi" w:cstheme="majorBidi"/>
          <w:i/>
          <w:rtl/>
        </w:rPr>
        <w:t>لأ</w:t>
      </w:r>
      <w:r w:rsidR="002E42F9" w:rsidRPr="00693984">
        <w:rPr>
          <w:rFonts w:asciiTheme="majorBidi" w:hAnsiTheme="majorBidi" w:cstheme="majorBidi"/>
          <w:i/>
          <w:rtl/>
        </w:rPr>
        <w:t>مط</w:t>
      </w:r>
      <w:r w:rsidRPr="00693984">
        <w:rPr>
          <w:rFonts w:asciiTheme="majorBidi" w:hAnsiTheme="majorBidi" w:cstheme="majorBidi"/>
          <w:i/>
          <w:rtl/>
        </w:rPr>
        <w:t>ا</w:t>
      </w:r>
      <w:r w:rsidR="002E42F9" w:rsidRPr="00693984">
        <w:rPr>
          <w:rFonts w:asciiTheme="majorBidi" w:hAnsiTheme="majorBidi" w:cstheme="majorBidi"/>
          <w:i/>
          <w:rtl/>
        </w:rPr>
        <w:t xml:space="preserve">ر القصوى لمدة 5 دقائق على مدى </w:t>
      </w:r>
      <w:r w:rsidR="002F5759" w:rsidRPr="00693984">
        <w:rPr>
          <w:rFonts w:asciiTheme="majorBidi" w:hAnsiTheme="majorBidi" w:cstheme="majorBidi"/>
          <w:i/>
          <w:rtl/>
        </w:rPr>
        <w:t>25 عامًا</w:t>
      </w:r>
      <w:r w:rsidR="002E42F9" w:rsidRPr="00693984">
        <w:rPr>
          <w:rFonts w:asciiTheme="majorBidi" w:hAnsiTheme="majorBidi" w:cstheme="majorBidi"/>
          <w:i/>
          <w:rtl/>
        </w:rPr>
        <w:t>: س س س مليمتر</w:t>
      </w:r>
      <w:r w:rsidR="00CE096C" w:rsidRPr="00693984">
        <w:rPr>
          <w:rFonts w:asciiTheme="majorBidi" w:hAnsiTheme="majorBidi" w:cstheme="majorBidi"/>
          <w:i/>
          <w:rtl/>
        </w:rPr>
        <w:t>.</w:t>
      </w:r>
    </w:p>
    <w:p w14:paraId="305668DB" w14:textId="77777777" w:rsidR="002F5759" w:rsidRPr="00693984" w:rsidRDefault="002F5759" w:rsidP="00EC6886">
      <w:pPr>
        <w:rPr>
          <w:rFonts w:asciiTheme="majorBidi" w:hAnsiTheme="majorBidi" w:cstheme="majorBidi"/>
          <w:rtl/>
        </w:rPr>
      </w:pPr>
    </w:p>
    <w:p w14:paraId="7E016229" w14:textId="77777777" w:rsidR="002B461C" w:rsidRPr="00693984" w:rsidRDefault="002B461C" w:rsidP="00EC6886">
      <w:pPr>
        <w:rPr>
          <w:rFonts w:asciiTheme="majorBidi" w:hAnsiTheme="majorBidi" w:cstheme="majorBidi"/>
        </w:rPr>
      </w:pPr>
    </w:p>
    <w:p w14:paraId="161FBF79" w14:textId="77777777" w:rsidR="002B461C" w:rsidRPr="00693984" w:rsidRDefault="00F973AC" w:rsidP="00904ADB">
      <w:pPr>
        <w:pStyle w:val="Heading2"/>
        <w:rPr>
          <w:rFonts w:asciiTheme="majorBidi" w:hAnsiTheme="majorBidi" w:cstheme="majorBidi"/>
        </w:rPr>
      </w:pPr>
      <w:bookmarkStart w:id="7" w:name="_Toc524070196"/>
      <w:r w:rsidRPr="00693984">
        <w:rPr>
          <w:rFonts w:asciiTheme="majorBidi" w:hAnsiTheme="majorBidi" w:cstheme="majorBidi"/>
          <w:rtl/>
        </w:rPr>
        <w:t>3.4</w:t>
      </w:r>
      <w:r w:rsidR="002B461C" w:rsidRPr="00693984">
        <w:rPr>
          <w:rFonts w:asciiTheme="majorBidi" w:hAnsiTheme="majorBidi" w:cstheme="majorBidi"/>
          <w:rtl/>
        </w:rPr>
        <w:t xml:space="preserve"> </w:t>
      </w:r>
      <w:r w:rsidR="002E42F9" w:rsidRPr="00693984">
        <w:rPr>
          <w:rFonts w:asciiTheme="majorBidi" w:hAnsiTheme="majorBidi" w:cstheme="majorBidi"/>
          <w:rtl/>
        </w:rPr>
        <w:t>الرياح</w:t>
      </w:r>
      <w:bookmarkEnd w:id="7"/>
    </w:p>
    <w:p w14:paraId="5B01531B" w14:textId="77777777" w:rsidR="002F5759" w:rsidRPr="00693984" w:rsidRDefault="005D0DE5" w:rsidP="00CE096C">
      <w:pPr>
        <w:pStyle w:val="RevisionTableText"/>
        <w:bidi/>
        <w:jc w:val="left"/>
        <w:rPr>
          <w:rFonts w:asciiTheme="majorBidi" w:hAnsiTheme="majorBidi" w:cstheme="majorBidi"/>
          <w:i/>
          <w:sz w:val="20"/>
          <w:szCs w:val="20"/>
          <w:rtl/>
        </w:rPr>
      </w:pPr>
      <w:r w:rsidRPr="00693984">
        <w:rPr>
          <w:rFonts w:asciiTheme="majorBidi" w:hAnsiTheme="majorBidi" w:cstheme="majorBidi"/>
          <w:i/>
          <w:sz w:val="20"/>
          <w:szCs w:val="20"/>
          <w:rtl/>
        </w:rPr>
        <w:t>تقديم</w:t>
      </w:r>
      <w:r w:rsidR="002E42F9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 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معايير تصميم طاقة الرياح بما في ذلك 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>عنصر الأهمية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، 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>و</w:t>
      </w:r>
      <w:r w:rsidR="002E42F9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فئة التعرض 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وثلاث ثوانٍ من </w:t>
      </w:r>
      <w:r w:rsidR="002E42F9" w:rsidRPr="00693984">
        <w:rPr>
          <w:rFonts w:asciiTheme="majorBidi" w:hAnsiTheme="majorBidi" w:cstheme="majorBidi"/>
          <w:i/>
          <w:sz w:val="20"/>
          <w:szCs w:val="20"/>
          <w:rtl/>
        </w:rPr>
        <w:t>عصفة الريح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. 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ومراعاة 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استخدام البيانات من 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>أكواد</w:t>
      </w:r>
      <w:r w:rsidR="002E42F9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 الب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ناء السعودية إذا كانت محددة لموقع المشروع. 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>كذلك</w:t>
      </w:r>
      <w:r w:rsidR="007A7160" w:rsidRPr="00693984">
        <w:rPr>
          <w:rFonts w:asciiTheme="majorBidi" w:hAnsiTheme="majorBidi" w:cstheme="majorBidi"/>
          <w:i/>
          <w:sz w:val="20"/>
          <w:szCs w:val="20"/>
          <w:rtl/>
        </w:rPr>
        <w:t xml:space="preserve"> توفير بيانات الثلوج إن وجدت</w:t>
      </w:r>
      <w:r w:rsidR="00CE096C" w:rsidRPr="00693984">
        <w:rPr>
          <w:rFonts w:asciiTheme="majorBidi" w:hAnsiTheme="majorBidi" w:cstheme="majorBidi"/>
          <w:i/>
          <w:sz w:val="20"/>
          <w:szCs w:val="20"/>
          <w:rtl/>
        </w:rPr>
        <w:t>.</w:t>
      </w:r>
    </w:p>
    <w:p w14:paraId="5CDE1DF4" w14:textId="77777777" w:rsidR="002B461C" w:rsidRPr="00693984" w:rsidRDefault="002B461C" w:rsidP="002B461C">
      <w:pPr>
        <w:pStyle w:val="AppendixHeading"/>
        <w:jc w:val="both"/>
        <w:rPr>
          <w:rFonts w:asciiTheme="majorBidi" w:hAnsiTheme="majorBidi" w:cstheme="majorBidi"/>
          <w:i/>
          <w:kern w:val="0"/>
          <w:sz w:val="20"/>
          <w:szCs w:val="20"/>
          <w:rtl/>
          <w:lang w:val="en-US"/>
        </w:rPr>
      </w:pPr>
      <w:bookmarkStart w:id="8" w:name="_Toc508884631"/>
    </w:p>
    <w:p w14:paraId="5030101A" w14:textId="77777777" w:rsidR="002B461C" w:rsidRPr="00693984" w:rsidRDefault="002B461C" w:rsidP="009264FB">
      <w:pPr>
        <w:pStyle w:val="Heading2"/>
        <w:rPr>
          <w:rFonts w:asciiTheme="majorBidi" w:hAnsiTheme="majorBidi" w:cstheme="majorBidi"/>
          <w:rtl/>
        </w:rPr>
      </w:pPr>
      <w:bookmarkStart w:id="9" w:name="_Toc524070197"/>
      <w:bookmarkEnd w:id="8"/>
      <w:r w:rsidRPr="00693984">
        <w:rPr>
          <w:rFonts w:asciiTheme="majorBidi" w:hAnsiTheme="majorBidi" w:cstheme="majorBidi"/>
          <w:rtl/>
        </w:rPr>
        <w:t xml:space="preserve">3.5 </w:t>
      </w:r>
      <w:r w:rsidR="00B4565F" w:rsidRPr="00693984">
        <w:rPr>
          <w:rFonts w:asciiTheme="majorBidi" w:hAnsiTheme="majorBidi" w:cstheme="majorBidi"/>
          <w:rtl/>
        </w:rPr>
        <w:t>الزلازل</w:t>
      </w:r>
      <w:bookmarkEnd w:id="9"/>
    </w:p>
    <w:p w14:paraId="5EE695F4" w14:textId="77777777" w:rsidR="007A7160" w:rsidRPr="00693984" w:rsidRDefault="00CE096C" w:rsidP="00CE096C">
      <w:pPr>
        <w:bidi/>
        <w:rPr>
          <w:rFonts w:asciiTheme="majorBidi" w:hAnsiTheme="majorBidi" w:cstheme="majorBidi"/>
          <w:i/>
        </w:rPr>
      </w:pPr>
      <w:r w:rsidRPr="00693984">
        <w:rPr>
          <w:rFonts w:asciiTheme="majorBidi" w:hAnsiTheme="majorBidi" w:cstheme="majorBidi"/>
          <w:i/>
          <w:rtl/>
        </w:rPr>
        <w:t>تقديم</w:t>
      </w:r>
      <w:r w:rsidR="00B4565F" w:rsidRPr="00693984">
        <w:rPr>
          <w:rFonts w:asciiTheme="majorBidi" w:hAnsiTheme="majorBidi" w:cstheme="majorBidi"/>
          <w:i/>
          <w:rtl/>
        </w:rPr>
        <w:t xml:space="preserve"> </w:t>
      </w:r>
      <w:r w:rsidR="007A7160" w:rsidRPr="00693984">
        <w:rPr>
          <w:rFonts w:asciiTheme="majorBidi" w:hAnsiTheme="majorBidi" w:cstheme="majorBidi"/>
          <w:i/>
          <w:rtl/>
        </w:rPr>
        <w:t>أساس التصميم</w:t>
      </w:r>
      <w:r w:rsidRPr="00693984">
        <w:rPr>
          <w:rFonts w:asciiTheme="majorBidi" w:hAnsiTheme="majorBidi" w:cstheme="majorBidi"/>
          <w:i/>
          <w:rtl/>
        </w:rPr>
        <w:t xml:space="preserve"> الزلزالي بما في ذلك فئة الموقع</w:t>
      </w:r>
      <w:r w:rsidR="007A7160" w:rsidRPr="00693984">
        <w:rPr>
          <w:rFonts w:asciiTheme="majorBidi" w:hAnsiTheme="majorBidi" w:cstheme="majorBidi"/>
          <w:i/>
          <w:rtl/>
        </w:rPr>
        <w:t xml:space="preserve">، </w:t>
      </w:r>
      <w:r w:rsidRPr="00693984">
        <w:rPr>
          <w:rFonts w:asciiTheme="majorBidi" w:hAnsiTheme="majorBidi" w:cstheme="majorBidi"/>
          <w:i/>
          <w:rtl/>
        </w:rPr>
        <w:t>والتسارع</w:t>
      </w:r>
      <w:r w:rsidR="007A7160" w:rsidRPr="00693984">
        <w:rPr>
          <w:rFonts w:asciiTheme="majorBidi" w:hAnsiTheme="majorBidi" w:cstheme="majorBidi"/>
          <w:i/>
          <w:rtl/>
        </w:rPr>
        <w:t xml:space="preserve"> الطيفي الم</w:t>
      </w:r>
      <w:r w:rsidR="00B4565F" w:rsidRPr="00693984">
        <w:rPr>
          <w:rFonts w:asciiTheme="majorBidi" w:hAnsiTheme="majorBidi" w:cstheme="majorBidi"/>
          <w:i/>
          <w:rtl/>
        </w:rPr>
        <w:t xml:space="preserve">خطط </w:t>
      </w:r>
      <w:r w:rsidRPr="00693984">
        <w:rPr>
          <w:rFonts w:asciiTheme="majorBidi" w:hAnsiTheme="majorBidi" w:cstheme="majorBidi"/>
          <w:i/>
          <w:rtl/>
        </w:rPr>
        <w:t xml:space="preserve"> للفترات القصيرة والطويلة</w:t>
      </w:r>
      <w:r w:rsidR="007A7160" w:rsidRPr="00693984">
        <w:rPr>
          <w:rFonts w:asciiTheme="majorBidi" w:hAnsiTheme="majorBidi" w:cstheme="majorBidi"/>
          <w:i/>
          <w:rtl/>
        </w:rPr>
        <w:t>، وفئة التصميم الزلزالي</w:t>
      </w:r>
      <w:r w:rsidRPr="00693984">
        <w:rPr>
          <w:rFonts w:asciiTheme="majorBidi" w:hAnsiTheme="majorBidi" w:cstheme="majorBidi"/>
          <w:i/>
          <w:rtl/>
        </w:rPr>
        <w:t>.</w:t>
      </w:r>
    </w:p>
    <w:p w14:paraId="4F1389AE" w14:textId="77777777" w:rsidR="007A7160" w:rsidRPr="00693984" w:rsidRDefault="007A7160" w:rsidP="007A7160">
      <w:pPr>
        <w:bidi/>
        <w:rPr>
          <w:rFonts w:asciiTheme="majorBidi" w:hAnsiTheme="majorBidi" w:cstheme="majorBidi"/>
          <w:i/>
          <w:rtl/>
        </w:rPr>
      </w:pPr>
    </w:p>
    <w:p w14:paraId="3B95C276" w14:textId="77777777" w:rsidR="009B45C5" w:rsidRPr="00693984" w:rsidRDefault="009B45C5" w:rsidP="009B45C5">
      <w:pPr>
        <w:rPr>
          <w:rFonts w:asciiTheme="majorBidi" w:hAnsiTheme="majorBidi" w:cstheme="majorBidi"/>
          <w:i/>
          <w:rtl/>
        </w:rPr>
      </w:pPr>
    </w:p>
    <w:p w14:paraId="7B51F212" w14:textId="77777777" w:rsidR="002B461C" w:rsidRPr="00693984" w:rsidRDefault="002B461C" w:rsidP="009B45C5">
      <w:pPr>
        <w:rPr>
          <w:rFonts w:asciiTheme="majorBidi" w:hAnsiTheme="majorBidi" w:cstheme="majorBidi"/>
          <w:rtl/>
        </w:rPr>
      </w:pPr>
    </w:p>
    <w:p w14:paraId="11C08824" w14:textId="77777777" w:rsidR="009264FB" w:rsidRPr="00693984" w:rsidRDefault="009264FB" w:rsidP="009B45C5">
      <w:pPr>
        <w:rPr>
          <w:rFonts w:asciiTheme="majorBidi" w:hAnsiTheme="majorBidi" w:cstheme="majorBidi"/>
        </w:rPr>
      </w:pPr>
    </w:p>
    <w:p w14:paraId="22337A43" w14:textId="77777777" w:rsidR="002B461C" w:rsidRPr="00693984" w:rsidRDefault="00F973AC" w:rsidP="00904ADB">
      <w:pPr>
        <w:pStyle w:val="Heading2"/>
        <w:rPr>
          <w:rFonts w:asciiTheme="majorBidi" w:hAnsiTheme="majorBidi" w:cstheme="majorBidi"/>
        </w:rPr>
      </w:pPr>
      <w:bookmarkStart w:id="10" w:name="_Toc524070198"/>
      <w:r w:rsidRPr="00693984">
        <w:rPr>
          <w:rFonts w:asciiTheme="majorBidi" w:hAnsiTheme="majorBidi" w:cstheme="majorBidi"/>
          <w:rtl/>
        </w:rPr>
        <w:t>3.</w:t>
      </w:r>
      <w:r w:rsidR="00A13DDA" w:rsidRPr="00693984">
        <w:rPr>
          <w:rFonts w:asciiTheme="majorBidi" w:hAnsiTheme="majorBidi" w:cstheme="majorBidi"/>
          <w:rtl/>
        </w:rPr>
        <w:t>6 مستوى</w:t>
      </w:r>
      <w:r w:rsidR="00B4565F" w:rsidRPr="00693984">
        <w:rPr>
          <w:rFonts w:asciiTheme="majorBidi" w:hAnsiTheme="majorBidi" w:cstheme="majorBidi"/>
          <w:rtl/>
        </w:rPr>
        <w:t xml:space="preserve"> الصقيع</w:t>
      </w:r>
      <w:bookmarkEnd w:id="10"/>
    </w:p>
    <w:p w14:paraId="2BE6241F" w14:textId="77777777" w:rsidR="002F5759" w:rsidRPr="00693984" w:rsidRDefault="00CE096C" w:rsidP="00CE096C">
      <w:pPr>
        <w:bidi/>
        <w:rPr>
          <w:rFonts w:asciiTheme="majorBidi" w:hAnsiTheme="majorBidi" w:cstheme="majorBidi"/>
          <w:i/>
          <w:rtl/>
        </w:rPr>
      </w:pPr>
      <w:r w:rsidRPr="00693984">
        <w:rPr>
          <w:rFonts w:asciiTheme="majorBidi" w:hAnsiTheme="majorBidi" w:cstheme="majorBidi"/>
          <w:i/>
          <w:rtl/>
        </w:rPr>
        <w:t>تقديم</w:t>
      </w:r>
      <w:r w:rsidR="00B4565F" w:rsidRPr="00693984">
        <w:rPr>
          <w:rFonts w:asciiTheme="majorBidi" w:hAnsiTheme="majorBidi" w:cstheme="majorBidi"/>
          <w:i/>
          <w:rtl/>
        </w:rPr>
        <w:t xml:space="preserve"> </w:t>
      </w:r>
      <w:r w:rsidR="007A7160" w:rsidRPr="00693984">
        <w:rPr>
          <w:rFonts w:asciiTheme="majorBidi" w:hAnsiTheme="majorBidi" w:cstheme="majorBidi"/>
          <w:i/>
          <w:rtl/>
        </w:rPr>
        <w:t xml:space="preserve">عمق </w:t>
      </w:r>
      <w:r w:rsidRPr="00693984">
        <w:rPr>
          <w:rFonts w:asciiTheme="majorBidi" w:hAnsiTheme="majorBidi" w:cstheme="majorBidi"/>
          <w:i/>
          <w:rtl/>
        </w:rPr>
        <w:t>تصميم اختراق</w:t>
      </w:r>
      <w:r w:rsidR="007A7160" w:rsidRPr="00693984">
        <w:rPr>
          <w:rFonts w:asciiTheme="majorBidi" w:hAnsiTheme="majorBidi" w:cstheme="majorBidi"/>
          <w:i/>
          <w:rtl/>
        </w:rPr>
        <w:t xml:space="preserve"> الصقيع بالأمتار تحت </w:t>
      </w:r>
      <w:r w:rsidRPr="00693984">
        <w:rPr>
          <w:rFonts w:asciiTheme="majorBidi" w:hAnsiTheme="majorBidi" w:cstheme="majorBidi"/>
          <w:i/>
          <w:rtl/>
        </w:rPr>
        <w:t>مستوى الموقع</w:t>
      </w:r>
      <w:r w:rsidR="007A7160" w:rsidRPr="00693984">
        <w:rPr>
          <w:rFonts w:asciiTheme="majorBidi" w:hAnsiTheme="majorBidi" w:cstheme="majorBidi"/>
          <w:i/>
          <w:rtl/>
        </w:rPr>
        <w:t xml:space="preserve"> (إن وجد</w:t>
      </w:r>
      <w:r w:rsidR="00B4565F" w:rsidRPr="00693984">
        <w:rPr>
          <w:rFonts w:asciiTheme="majorBidi" w:hAnsiTheme="majorBidi" w:cstheme="majorBidi"/>
          <w:i/>
          <w:rtl/>
        </w:rPr>
        <w:t>)</w:t>
      </w:r>
      <w:r w:rsidRPr="00693984">
        <w:rPr>
          <w:rFonts w:asciiTheme="majorBidi" w:hAnsiTheme="majorBidi" w:cstheme="majorBidi"/>
          <w:i/>
          <w:rtl/>
        </w:rPr>
        <w:t>.</w:t>
      </w:r>
    </w:p>
    <w:p w14:paraId="3704938D" w14:textId="77777777" w:rsidR="002F5759" w:rsidRPr="00693984" w:rsidRDefault="002F5759" w:rsidP="009B45C5">
      <w:pPr>
        <w:rPr>
          <w:rFonts w:asciiTheme="majorBidi" w:hAnsiTheme="majorBidi" w:cstheme="majorBidi"/>
          <w:i/>
          <w:rtl/>
        </w:rPr>
      </w:pPr>
    </w:p>
    <w:p w14:paraId="459D5D57" w14:textId="77777777" w:rsidR="009B45C5" w:rsidRPr="00693984" w:rsidRDefault="009B45C5" w:rsidP="009B45C5">
      <w:pPr>
        <w:rPr>
          <w:rFonts w:asciiTheme="majorBidi" w:hAnsiTheme="majorBidi" w:cstheme="majorBidi"/>
        </w:rPr>
      </w:pPr>
    </w:p>
    <w:p w14:paraId="4112B9A2" w14:textId="77777777" w:rsidR="00A13DDA" w:rsidRPr="00693984" w:rsidRDefault="00C0019A" w:rsidP="00904ADB">
      <w:pPr>
        <w:pStyle w:val="Heading2"/>
        <w:rPr>
          <w:rFonts w:asciiTheme="majorBidi" w:hAnsiTheme="majorBidi" w:cstheme="majorBidi"/>
        </w:rPr>
      </w:pPr>
      <w:bookmarkStart w:id="11" w:name="_Toc524070199"/>
      <w:r w:rsidRPr="00693984">
        <w:rPr>
          <w:rFonts w:asciiTheme="majorBidi" w:hAnsiTheme="majorBidi" w:cstheme="majorBidi"/>
          <w:rtl/>
        </w:rPr>
        <w:t xml:space="preserve"> </w:t>
      </w:r>
      <w:r w:rsidR="00F973AC" w:rsidRPr="00693984">
        <w:rPr>
          <w:rFonts w:asciiTheme="majorBidi" w:hAnsiTheme="majorBidi" w:cstheme="majorBidi"/>
          <w:rtl/>
        </w:rPr>
        <w:t>3.7</w:t>
      </w:r>
      <w:r w:rsidRPr="00693984">
        <w:rPr>
          <w:rFonts w:asciiTheme="majorBidi" w:hAnsiTheme="majorBidi" w:cstheme="majorBidi"/>
          <w:rtl/>
        </w:rPr>
        <w:t>حدود الضوضاء</w:t>
      </w:r>
      <w:bookmarkEnd w:id="11"/>
    </w:p>
    <w:p w14:paraId="06684C54" w14:textId="77777777" w:rsidR="004A0FAF" w:rsidRPr="00693984" w:rsidRDefault="00CE096C" w:rsidP="00D42DD2">
      <w:pPr>
        <w:bidi/>
        <w:rPr>
          <w:rFonts w:asciiTheme="majorBidi" w:hAnsiTheme="majorBidi" w:cstheme="majorBidi"/>
          <w:i/>
          <w:rtl/>
        </w:rPr>
      </w:pPr>
      <w:r w:rsidRPr="00693984">
        <w:rPr>
          <w:rFonts w:asciiTheme="majorBidi" w:hAnsiTheme="majorBidi" w:cstheme="majorBidi"/>
          <w:i/>
          <w:rtl/>
        </w:rPr>
        <w:t>تحديد</w:t>
      </w:r>
      <w:r w:rsidR="007A7160" w:rsidRPr="00693984">
        <w:rPr>
          <w:rFonts w:asciiTheme="majorBidi" w:hAnsiTheme="majorBidi" w:cstheme="majorBidi"/>
          <w:i/>
          <w:rtl/>
        </w:rPr>
        <w:t xml:space="preserve"> مستويات الضوضاء المسموح بها ل</w:t>
      </w:r>
      <w:r w:rsidR="00C0019A" w:rsidRPr="00693984">
        <w:rPr>
          <w:rFonts w:asciiTheme="majorBidi" w:hAnsiTheme="majorBidi" w:cstheme="majorBidi"/>
          <w:i/>
          <w:rtl/>
        </w:rPr>
        <w:t xml:space="preserve">لقطع الفردية من المعدات عندما تعمل خلال </w:t>
      </w:r>
      <w:r w:rsidRPr="00693984">
        <w:rPr>
          <w:rFonts w:asciiTheme="majorBidi" w:hAnsiTheme="majorBidi" w:cstheme="majorBidi"/>
          <w:i/>
          <w:rtl/>
        </w:rPr>
        <w:t>ظروفها</w:t>
      </w:r>
      <w:r w:rsidR="007A7160" w:rsidRPr="00693984">
        <w:rPr>
          <w:rFonts w:asciiTheme="majorBidi" w:hAnsiTheme="majorBidi" w:cstheme="majorBidi"/>
          <w:i/>
          <w:rtl/>
        </w:rPr>
        <w:t xml:space="preserve"> العادية </w:t>
      </w:r>
      <w:r w:rsidR="00C0019A" w:rsidRPr="00693984">
        <w:rPr>
          <w:rFonts w:asciiTheme="majorBidi" w:hAnsiTheme="majorBidi" w:cstheme="majorBidi"/>
          <w:i/>
          <w:rtl/>
        </w:rPr>
        <w:t xml:space="preserve"> عند </w:t>
      </w:r>
      <w:r w:rsidR="00C0019A" w:rsidRPr="00693984">
        <w:rPr>
          <w:rFonts w:asciiTheme="majorBidi" w:hAnsiTheme="majorBidi" w:cstheme="majorBidi"/>
          <w:i/>
        </w:rPr>
        <w:t>x M</w:t>
      </w:r>
      <w:r w:rsidR="00C0019A" w:rsidRPr="00693984">
        <w:rPr>
          <w:rFonts w:asciiTheme="majorBidi" w:hAnsiTheme="majorBidi" w:cstheme="majorBidi"/>
          <w:i/>
          <w:rtl/>
        </w:rPr>
        <w:t xml:space="preserve"> في المستوى الأفقي و</w:t>
      </w:r>
      <w:r w:rsidR="00C0019A" w:rsidRPr="00693984">
        <w:rPr>
          <w:rFonts w:asciiTheme="majorBidi" w:hAnsiTheme="majorBidi" w:cstheme="majorBidi"/>
          <w:i/>
        </w:rPr>
        <w:t xml:space="preserve"> y M</w:t>
      </w:r>
      <w:r w:rsidR="00C0019A" w:rsidRPr="00693984">
        <w:rPr>
          <w:rFonts w:asciiTheme="majorBidi" w:hAnsiTheme="majorBidi" w:cstheme="majorBidi"/>
          <w:i/>
          <w:rtl/>
        </w:rPr>
        <w:t xml:space="preserve"> في المستوى </w:t>
      </w:r>
      <w:r w:rsidR="00D42DD2" w:rsidRPr="00693984">
        <w:rPr>
          <w:rFonts w:asciiTheme="majorBidi" w:hAnsiTheme="majorBidi" w:cstheme="majorBidi"/>
          <w:i/>
          <w:rtl/>
        </w:rPr>
        <w:t>العامودي</w:t>
      </w:r>
      <w:r w:rsidR="00C0019A" w:rsidRPr="00693984">
        <w:rPr>
          <w:rFonts w:asciiTheme="majorBidi" w:hAnsiTheme="majorBidi" w:cstheme="majorBidi"/>
          <w:i/>
          <w:rtl/>
        </w:rPr>
        <w:t xml:space="preserve">. </w:t>
      </w:r>
      <w:r w:rsidR="00D42DD2" w:rsidRPr="00693984">
        <w:rPr>
          <w:rFonts w:asciiTheme="majorBidi" w:hAnsiTheme="majorBidi" w:cstheme="majorBidi"/>
          <w:i/>
          <w:rtl/>
        </w:rPr>
        <w:t>كذلك تحديد</w:t>
      </w:r>
      <w:r w:rsidR="007A7160" w:rsidRPr="00693984">
        <w:rPr>
          <w:rFonts w:asciiTheme="majorBidi" w:hAnsiTheme="majorBidi" w:cstheme="majorBidi"/>
          <w:i/>
          <w:rtl/>
        </w:rPr>
        <w:t xml:space="preserve"> وحدات </w:t>
      </w:r>
      <w:r w:rsidR="00D42DD2" w:rsidRPr="00693984">
        <w:rPr>
          <w:rFonts w:asciiTheme="majorBidi" w:hAnsiTheme="majorBidi" w:cstheme="majorBidi"/>
          <w:i/>
          <w:rtl/>
        </w:rPr>
        <w:t>قياس مستويات</w:t>
      </w:r>
      <w:r w:rsidR="007A7160" w:rsidRPr="00693984">
        <w:rPr>
          <w:rFonts w:asciiTheme="majorBidi" w:hAnsiTheme="majorBidi" w:cstheme="majorBidi"/>
          <w:i/>
          <w:rtl/>
        </w:rPr>
        <w:t xml:space="preserve"> الصوت</w:t>
      </w:r>
      <w:r w:rsidR="007A7160" w:rsidRPr="00693984">
        <w:rPr>
          <w:rFonts w:asciiTheme="majorBidi" w:hAnsiTheme="majorBidi" w:cstheme="majorBidi"/>
          <w:i/>
        </w:rPr>
        <w:t>.</w:t>
      </w:r>
    </w:p>
    <w:p w14:paraId="6A44E923" w14:textId="77777777" w:rsidR="004A0FAF" w:rsidRPr="00693984" w:rsidRDefault="004A0FAF" w:rsidP="004A0FAF">
      <w:pPr>
        <w:bidi/>
        <w:rPr>
          <w:rFonts w:asciiTheme="majorBidi" w:hAnsiTheme="majorBidi" w:cstheme="majorBidi"/>
          <w:i/>
          <w:rtl/>
        </w:rPr>
      </w:pPr>
    </w:p>
    <w:p w14:paraId="70B0CD83" w14:textId="77777777" w:rsidR="004A0FAF" w:rsidRPr="00693984" w:rsidRDefault="004A0FAF" w:rsidP="004A0FAF">
      <w:pPr>
        <w:bidi/>
        <w:rPr>
          <w:rFonts w:asciiTheme="majorBidi" w:hAnsiTheme="majorBidi" w:cstheme="majorBidi"/>
          <w:i/>
        </w:rPr>
      </w:pPr>
    </w:p>
    <w:p w14:paraId="49C906B6" w14:textId="77777777" w:rsidR="009B45C5" w:rsidRPr="00693984" w:rsidRDefault="009B45C5" w:rsidP="009B45C5">
      <w:pPr>
        <w:rPr>
          <w:rFonts w:asciiTheme="majorBidi" w:hAnsiTheme="majorBidi" w:cstheme="majorBidi"/>
        </w:rPr>
      </w:pPr>
    </w:p>
    <w:p w14:paraId="40135227" w14:textId="77777777" w:rsidR="002F5759" w:rsidRPr="00693984" w:rsidRDefault="00F973AC" w:rsidP="009264FB">
      <w:pPr>
        <w:pStyle w:val="Heading2"/>
        <w:rPr>
          <w:rFonts w:asciiTheme="majorBidi" w:hAnsiTheme="majorBidi" w:cstheme="majorBidi"/>
          <w:rtl/>
        </w:rPr>
      </w:pPr>
      <w:bookmarkStart w:id="12" w:name="_Toc524070200"/>
      <w:r w:rsidRPr="00693984">
        <w:rPr>
          <w:rFonts w:asciiTheme="majorBidi" w:hAnsiTheme="majorBidi" w:cstheme="majorBidi"/>
          <w:rtl/>
        </w:rPr>
        <w:t>3.8</w:t>
      </w:r>
      <w:r w:rsidR="00C0019A" w:rsidRPr="00693984">
        <w:rPr>
          <w:rFonts w:asciiTheme="majorBidi" w:hAnsiTheme="majorBidi" w:cstheme="majorBidi"/>
          <w:rtl/>
        </w:rPr>
        <w:t xml:space="preserve"> مسح الموقع الحالي والبيانات الجيوتقنية والهيدرولوجية</w:t>
      </w:r>
      <w:bookmarkEnd w:id="12"/>
      <w:r w:rsidR="002F5759" w:rsidRPr="00693984">
        <w:rPr>
          <w:rFonts w:asciiTheme="majorBidi" w:hAnsiTheme="majorBidi" w:cstheme="majorBidi"/>
        </w:rPr>
        <w:t xml:space="preserve"> </w:t>
      </w:r>
    </w:p>
    <w:p w14:paraId="40437A6F" w14:textId="77777777" w:rsidR="002F5759" w:rsidRPr="00693984" w:rsidRDefault="00D42DD2" w:rsidP="00CE0D2A">
      <w:pPr>
        <w:bidi/>
        <w:rPr>
          <w:rFonts w:asciiTheme="majorBidi" w:hAnsiTheme="majorBidi" w:cstheme="majorBidi"/>
          <w:i/>
        </w:rPr>
      </w:pPr>
      <w:r w:rsidRPr="00693984">
        <w:rPr>
          <w:rFonts w:asciiTheme="majorBidi" w:hAnsiTheme="majorBidi" w:cstheme="majorBidi"/>
          <w:i/>
          <w:rtl/>
        </w:rPr>
        <w:t>تقديم</w:t>
      </w:r>
      <w:r w:rsidR="00C0019A" w:rsidRPr="00693984">
        <w:rPr>
          <w:rFonts w:asciiTheme="majorBidi" w:hAnsiTheme="majorBidi" w:cstheme="majorBidi"/>
          <w:i/>
          <w:rtl/>
        </w:rPr>
        <w:t xml:space="preserve"> </w:t>
      </w:r>
      <w:r w:rsidR="002F5759" w:rsidRPr="00693984">
        <w:rPr>
          <w:rFonts w:asciiTheme="majorBidi" w:hAnsiTheme="majorBidi" w:cstheme="majorBidi"/>
          <w:i/>
          <w:rtl/>
        </w:rPr>
        <w:t xml:space="preserve"> تفاصيل عن أي معلومات موجودة ع</w:t>
      </w:r>
      <w:r w:rsidR="00C0019A" w:rsidRPr="00693984">
        <w:rPr>
          <w:rFonts w:asciiTheme="majorBidi" w:hAnsiTheme="majorBidi" w:cstheme="majorBidi"/>
          <w:i/>
          <w:rtl/>
        </w:rPr>
        <w:t xml:space="preserve">ن مسح </w:t>
      </w:r>
      <w:r w:rsidRPr="00693984">
        <w:rPr>
          <w:rFonts w:asciiTheme="majorBidi" w:hAnsiTheme="majorBidi" w:cstheme="majorBidi"/>
          <w:i/>
          <w:rtl/>
        </w:rPr>
        <w:t>الموقع</w:t>
      </w:r>
      <w:r w:rsidR="002F5759" w:rsidRPr="00693984">
        <w:rPr>
          <w:rFonts w:asciiTheme="majorBidi" w:hAnsiTheme="majorBidi" w:cstheme="majorBidi"/>
          <w:i/>
          <w:rtl/>
        </w:rPr>
        <w:t xml:space="preserve">، </w:t>
      </w:r>
      <w:r w:rsidRPr="00693984">
        <w:rPr>
          <w:rFonts w:asciiTheme="majorBidi" w:hAnsiTheme="majorBidi" w:cstheme="majorBidi"/>
          <w:i/>
          <w:rtl/>
        </w:rPr>
        <w:t>وتقرير</w:t>
      </w:r>
      <w:r w:rsidR="00C0019A" w:rsidRPr="00693984">
        <w:rPr>
          <w:rFonts w:asciiTheme="majorBidi" w:hAnsiTheme="majorBidi" w:cstheme="majorBidi"/>
          <w:i/>
          <w:rtl/>
        </w:rPr>
        <w:t xml:space="preserve"> ا</w:t>
      </w:r>
      <w:r w:rsidRPr="00693984">
        <w:rPr>
          <w:rFonts w:asciiTheme="majorBidi" w:hAnsiTheme="majorBidi" w:cstheme="majorBidi"/>
          <w:i/>
          <w:rtl/>
        </w:rPr>
        <w:t>لا</w:t>
      </w:r>
      <w:r w:rsidR="00C0019A" w:rsidRPr="00693984">
        <w:rPr>
          <w:rFonts w:asciiTheme="majorBidi" w:hAnsiTheme="majorBidi" w:cstheme="majorBidi"/>
          <w:i/>
          <w:rtl/>
        </w:rPr>
        <w:t xml:space="preserve">ختبار </w:t>
      </w:r>
      <w:r w:rsidRPr="00693984">
        <w:rPr>
          <w:rFonts w:asciiTheme="majorBidi" w:hAnsiTheme="majorBidi" w:cstheme="majorBidi"/>
          <w:i/>
          <w:rtl/>
        </w:rPr>
        <w:t>ال</w:t>
      </w:r>
      <w:r w:rsidR="00C0019A" w:rsidRPr="00693984">
        <w:rPr>
          <w:rFonts w:asciiTheme="majorBidi" w:hAnsiTheme="majorBidi" w:cstheme="majorBidi"/>
          <w:i/>
          <w:rtl/>
        </w:rPr>
        <w:t>جيوتقني /</w:t>
      </w:r>
      <w:r w:rsidRPr="00693984">
        <w:rPr>
          <w:rFonts w:asciiTheme="majorBidi" w:hAnsiTheme="majorBidi" w:cstheme="majorBidi"/>
          <w:i/>
          <w:rtl/>
        </w:rPr>
        <w:t>الهيدرولوجي</w:t>
      </w:r>
      <w:r w:rsidR="00C0019A" w:rsidRPr="00693984">
        <w:rPr>
          <w:rFonts w:asciiTheme="majorBidi" w:hAnsiTheme="majorBidi" w:cstheme="majorBidi"/>
          <w:i/>
          <w:rtl/>
        </w:rPr>
        <w:t xml:space="preserve"> لموقع </w:t>
      </w:r>
      <w:r w:rsidR="002F5759" w:rsidRPr="00693984">
        <w:rPr>
          <w:rFonts w:asciiTheme="majorBidi" w:hAnsiTheme="majorBidi" w:cstheme="majorBidi"/>
          <w:i/>
          <w:rtl/>
        </w:rPr>
        <w:t>المشروع</w:t>
      </w:r>
      <w:r w:rsidRPr="00693984">
        <w:rPr>
          <w:rFonts w:asciiTheme="majorBidi" w:hAnsiTheme="majorBidi" w:cstheme="majorBidi"/>
          <w:i/>
          <w:rtl/>
        </w:rPr>
        <w:t xml:space="preserve"> والذي يمكن استخدامه</w:t>
      </w:r>
      <w:r w:rsidR="00C0019A" w:rsidRPr="00693984">
        <w:rPr>
          <w:rFonts w:asciiTheme="majorBidi" w:hAnsiTheme="majorBidi" w:cstheme="majorBidi"/>
          <w:i/>
          <w:rtl/>
        </w:rPr>
        <w:t xml:space="preserve"> في تصميم المشروع</w:t>
      </w:r>
      <w:r w:rsidRPr="00693984">
        <w:rPr>
          <w:rFonts w:asciiTheme="majorBidi" w:hAnsiTheme="majorBidi" w:cstheme="majorBidi"/>
          <w:i/>
          <w:rtl/>
        </w:rPr>
        <w:t xml:space="preserve">. بالإضافة إلى </w:t>
      </w:r>
      <w:r w:rsidR="002F5759" w:rsidRPr="00693984">
        <w:rPr>
          <w:rFonts w:asciiTheme="majorBidi" w:hAnsiTheme="majorBidi" w:cstheme="majorBidi"/>
          <w:i/>
          <w:rtl/>
        </w:rPr>
        <w:t xml:space="preserve">تضمين تقرير </w:t>
      </w:r>
      <w:r w:rsidR="00A33572" w:rsidRPr="00693984">
        <w:rPr>
          <w:rFonts w:asciiTheme="majorBidi" w:hAnsiTheme="majorBidi" w:cstheme="majorBidi"/>
          <w:i/>
          <w:rtl/>
        </w:rPr>
        <w:t>عن</w:t>
      </w:r>
      <w:r w:rsidR="002F5759" w:rsidRPr="00693984">
        <w:rPr>
          <w:rFonts w:asciiTheme="majorBidi" w:hAnsiTheme="majorBidi" w:cstheme="majorBidi"/>
          <w:i/>
          <w:rtl/>
        </w:rPr>
        <w:t xml:space="preserve"> أي </w:t>
      </w:r>
      <w:r w:rsidR="007824FD" w:rsidRPr="00693984">
        <w:rPr>
          <w:rFonts w:asciiTheme="majorBidi" w:hAnsiTheme="majorBidi" w:cstheme="majorBidi"/>
          <w:i/>
          <w:rtl/>
        </w:rPr>
        <w:t>مسح لل</w:t>
      </w:r>
      <w:r w:rsidR="002F5759" w:rsidRPr="00693984">
        <w:rPr>
          <w:rFonts w:asciiTheme="majorBidi" w:hAnsiTheme="majorBidi" w:cstheme="majorBidi"/>
          <w:i/>
          <w:rtl/>
        </w:rPr>
        <w:t>موقع</w:t>
      </w:r>
      <w:r w:rsidR="007824FD" w:rsidRPr="00693984">
        <w:rPr>
          <w:rFonts w:asciiTheme="majorBidi" w:hAnsiTheme="majorBidi" w:cstheme="majorBidi"/>
          <w:i/>
          <w:rtl/>
        </w:rPr>
        <w:t xml:space="preserve"> تم للمشروع من أجل </w:t>
      </w:r>
      <w:r w:rsidR="00CE0D2A" w:rsidRPr="00693984">
        <w:rPr>
          <w:rFonts w:asciiTheme="majorBidi" w:hAnsiTheme="majorBidi" w:cstheme="majorBidi"/>
          <w:i/>
          <w:rtl/>
        </w:rPr>
        <w:t>معرفة الظروف الحالية للموقع وحالات التعدي</w:t>
      </w:r>
      <w:r w:rsidR="002F5759" w:rsidRPr="00693984">
        <w:rPr>
          <w:rFonts w:asciiTheme="majorBidi" w:hAnsiTheme="majorBidi" w:cstheme="majorBidi"/>
          <w:i/>
          <w:rtl/>
        </w:rPr>
        <w:t xml:space="preserve"> </w:t>
      </w:r>
      <w:r w:rsidR="00CE0D2A" w:rsidRPr="00693984">
        <w:rPr>
          <w:rFonts w:asciiTheme="majorBidi" w:hAnsiTheme="majorBidi" w:cstheme="majorBidi"/>
          <w:i/>
          <w:rtl/>
        </w:rPr>
        <w:t>و</w:t>
      </w:r>
      <w:r w:rsidR="002F5759" w:rsidRPr="00693984">
        <w:rPr>
          <w:rFonts w:asciiTheme="majorBidi" w:hAnsiTheme="majorBidi" w:cstheme="majorBidi"/>
          <w:i/>
          <w:rtl/>
        </w:rPr>
        <w:t xml:space="preserve">مقالب النفايات </w:t>
      </w:r>
      <w:r w:rsidR="00CE0D2A" w:rsidRPr="00693984">
        <w:rPr>
          <w:rFonts w:asciiTheme="majorBidi" w:hAnsiTheme="majorBidi" w:cstheme="majorBidi"/>
          <w:i/>
          <w:rtl/>
        </w:rPr>
        <w:t>والسياجات وطريقة التشييد ...</w:t>
      </w:r>
      <w:r w:rsidR="002F5759" w:rsidRPr="00693984">
        <w:rPr>
          <w:rFonts w:asciiTheme="majorBidi" w:hAnsiTheme="majorBidi" w:cstheme="majorBidi"/>
          <w:i/>
          <w:rtl/>
        </w:rPr>
        <w:t>إلخ.</w:t>
      </w:r>
    </w:p>
    <w:p w14:paraId="77BCCD1C" w14:textId="77777777" w:rsidR="002F5759" w:rsidRPr="00693984" w:rsidRDefault="002F5759" w:rsidP="002F5759">
      <w:pPr>
        <w:bidi/>
        <w:rPr>
          <w:rFonts w:asciiTheme="majorBidi" w:hAnsiTheme="majorBidi" w:cstheme="majorBidi"/>
          <w:rtl/>
        </w:rPr>
      </w:pPr>
    </w:p>
    <w:p w14:paraId="2115B4BE" w14:textId="77777777" w:rsidR="002F5759" w:rsidRPr="00693984" w:rsidRDefault="002F5759" w:rsidP="009B45C5">
      <w:pPr>
        <w:rPr>
          <w:rFonts w:asciiTheme="majorBidi" w:hAnsiTheme="majorBidi" w:cstheme="majorBidi"/>
          <w:rtl/>
        </w:rPr>
      </w:pPr>
    </w:p>
    <w:p w14:paraId="58C3A361" w14:textId="77777777" w:rsidR="009B45C5" w:rsidRPr="00693984" w:rsidRDefault="002F5759" w:rsidP="00DA4C4C">
      <w:pPr>
        <w:pStyle w:val="Heading2"/>
        <w:rPr>
          <w:rFonts w:asciiTheme="majorBidi" w:hAnsiTheme="majorBidi" w:cstheme="majorBidi"/>
        </w:rPr>
      </w:pPr>
      <w:bookmarkStart w:id="13" w:name="_Toc524070201"/>
      <w:r w:rsidRPr="00693984">
        <w:rPr>
          <w:rFonts w:asciiTheme="majorBidi" w:hAnsiTheme="majorBidi" w:cstheme="majorBidi"/>
          <w:rtl/>
        </w:rPr>
        <w:t xml:space="preserve">3.9 </w:t>
      </w:r>
      <w:r w:rsidR="00A13DDA" w:rsidRPr="00693984">
        <w:rPr>
          <w:rFonts w:asciiTheme="majorBidi" w:hAnsiTheme="majorBidi" w:cstheme="majorBidi"/>
          <w:rtl/>
        </w:rPr>
        <w:t>الربط</w:t>
      </w:r>
      <w:r w:rsidR="00CD0726" w:rsidRPr="00693984">
        <w:rPr>
          <w:rFonts w:asciiTheme="majorBidi" w:hAnsiTheme="majorBidi" w:cstheme="majorBidi"/>
          <w:rtl/>
        </w:rPr>
        <w:t xml:space="preserve"> م</w:t>
      </w:r>
      <w:r w:rsidRPr="00693984">
        <w:rPr>
          <w:rFonts w:asciiTheme="majorBidi" w:hAnsiTheme="majorBidi" w:cstheme="majorBidi"/>
          <w:rtl/>
        </w:rPr>
        <w:t xml:space="preserve">ع </w:t>
      </w:r>
      <w:bookmarkEnd w:id="13"/>
      <w:r w:rsidR="00DA4C4C" w:rsidRPr="00693984">
        <w:rPr>
          <w:rFonts w:asciiTheme="majorBidi" w:hAnsiTheme="majorBidi" w:cstheme="majorBidi"/>
          <w:rtl/>
        </w:rPr>
        <w:t>المرافق القائمة بالموقع</w:t>
      </w:r>
    </w:p>
    <w:p w14:paraId="645FAF94" w14:textId="77777777" w:rsidR="00432769" w:rsidRPr="00693984" w:rsidRDefault="002F5759" w:rsidP="00DA4C4C">
      <w:pPr>
        <w:pStyle w:val="Heading3"/>
        <w:rPr>
          <w:rFonts w:asciiTheme="majorBidi" w:hAnsiTheme="majorBidi" w:cstheme="majorBidi"/>
          <w:rtl/>
        </w:rPr>
      </w:pPr>
      <w:bookmarkStart w:id="14" w:name="_Toc524070202"/>
      <w:r w:rsidRPr="00693984">
        <w:rPr>
          <w:rFonts w:asciiTheme="majorBidi" w:hAnsiTheme="majorBidi" w:cstheme="majorBidi"/>
          <w:rtl/>
        </w:rPr>
        <w:t>3.9.1 مصادر الطاقة الكهربائية المتاحة</w:t>
      </w:r>
      <w:bookmarkEnd w:id="14"/>
    </w:p>
    <w:p w14:paraId="45DFBDD2" w14:textId="77777777" w:rsidR="002F5759" w:rsidRPr="00693984" w:rsidRDefault="002F5759" w:rsidP="00DA4C4C">
      <w:pPr>
        <w:pStyle w:val="BodyItalic"/>
        <w:bidi/>
        <w:rPr>
          <w:rFonts w:asciiTheme="majorBidi" w:hAnsiTheme="majorBidi" w:cstheme="majorBidi"/>
          <w:rtl/>
        </w:rPr>
      </w:pPr>
      <w:r w:rsidRPr="00693984">
        <w:rPr>
          <w:rFonts w:asciiTheme="majorBidi" w:hAnsiTheme="majorBidi" w:cstheme="majorBidi"/>
          <w:rtl/>
        </w:rPr>
        <w:t xml:space="preserve">تحديد مصادر الطاقة المتاحة بما في ذلك </w:t>
      </w:r>
      <w:r w:rsidR="00DA4C4C" w:rsidRPr="00693984">
        <w:rPr>
          <w:rFonts w:asciiTheme="majorBidi" w:hAnsiTheme="majorBidi" w:cstheme="majorBidi"/>
          <w:rtl/>
        </w:rPr>
        <w:t>متغيرات التكرار/الجهد الأدنى/</w:t>
      </w:r>
      <w:r w:rsidR="00CD0726" w:rsidRPr="00693984">
        <w:rPr>
          <w:rFonts w:asciiTheme="majorBidi" w:hAnsiTheme="majorBidi" w:cstheme="majorBidi"/>
          <w:rtl/>
        </w:rPr>
        <w:t>الأقصى</w:t>
      </w:r>
      <w:r w:rsidRPr="00693984">
        <w:rPr>
          <w:rFonts w:asciiTheme="majorBidi" w:hAnsiTheme="majorBidi" w:cstheme="majorBidi"/>
          <w:rtl/>
        </w:rPr>
        <w:t xml:space="preserve"> </w:t>
      </w:r>
      <w:r w:rsidR="00DA4C4C" w:rsidRPr="00693984">
        <w:rPr>
          <w:rFonts w:asciiTheme="majorBidi" w:hAnsiTheme="majorBidi" w:cstheme="majorBidi"/>
          <w:rtl/>
        </w:rPr>
        <w:t>و</w:t>
      </w:r>
      <w:r w:rsidRPr="00693984">
        <w:rPr>
          <w:rFonts w:asciiTheme="majorBidi" w:hAnsiTheme="majorBidi" w:cstheme="majorBidi"/>
          <w:rtl/>
        </w:rPr>
        <w:t xml:space="preserve">طريقة </w:t>
      </w:r>
      <w:r w:rsidR="00DA4C4C" w:rsidRPr="00693984">
        <w:rPr>
          <w:rFonts w:asciiTheme="majorBidi" w:hAnsiTheme="majorBidi" w:cstheme="majorBidi"/>
          <w:rtl/>
        </w:rPr>
        <w:t>التأريض ومستوى الخطأ و</w:t>
      </w:r>
      <w:r w:rsidRPr="00693984">
        <w:rPr>
          <w:rFonts w:asciiTheme="majorBidi" w:hAnsiTheme="majorBidi" w:cstheme="majorBidi"/>
          <w:rtl/>
        </w:rPr>
        <w:t>نقطة ال</w:t>
      </w:r>
      <w:r w:rsidR="00DA4C4C" w:rsidRPr="00693984">
        <w:rPr>
          <w:rFonts w:asciiTheme="majorBidi" w:hAnsiTheme="majorBidi" w:cstheme="majorBidi"/>
          <w:rtl/>
        </w:rPr>
        <w:t>ربط ...إلخ لأعمال</w:t>
      </w:r>
      <w:r w:rsidRPr="00693984">
        <w:rPr>
          <w:rFonts w:asciiTheme="majorBidi" w:hAnsiTheme="majorBidi" w:cstheme="majorBidi"/>
          <w:rtl/>
        </w:rPr>
        <w:t xml:space="preserve"> التشغيل </w:t>
      </w:r>
      <w:r w:rsidR="00DA4C4C" w:rsidRPr="00693984">
        <w:rPr>
          <w:rFonts w:asciiTheme="majorBidi" w:hAnsiTheme="majorBidi" w:cstheme="majorBidi"/>
          <w:rtl/>
        </w:rPr>
        <w:t>والتشييد</w:t>
      </w:r>
      <w:r w:rsidRPr="00693984">
        <w:rPr>
          <w:rFonts w:asciiTheme="majorBidi" w:hAnsiTheme="majorBidi" w:cstheme="majorBidi"/>
          <w:rtl/>
        </w:rPr>
        <w:t>.</w:t>
      </w:r>
    </w:p>
    <w:p w14:paraId="33820133" w14:textId="77777777" w:rsidR="00DA4C4C" w:rsidRPr="00693984" w:rsidRDefault="00DA4C4C" w:rsidP="00DA4C4C">
      <w:pPr>
        <w:pStyle w:val="BodyItalic"/>
        <w:bidi/>
        <w:rPr>
          <w:rFonts w:asciiTheme="majorBidi" w:hAnsiTheme="majorBidi" w:cstheme="majorBidi"/>
          <w:rtl/>
        </w:rPr>
      </w:pPr>
    </w:p>
    <w:p w14:paraId="1D74C830" w14:textId="77777777" w:rsidR="002F5759" w:rsidRPr="00693984" w:rsidRDefault="002F5759" w:rsidP="00432769">
      <w:pPr>
        <w:pStyle w:val="Heading3"/>
        <w:rPr>
          <w:rFonts w:asciiTheme="majorBidi" w:hAnsiTheme="majorBidi" w:cstheme="majorBidi"/>
        </w:rPr>
      </w:pPr>
      <w:bookmarkStart w:id="15" w:name="_Toc524070203"/>
      <w:r w:rsidRPr="00693984">
        <w:rPr>
          <w:rFonts w:asciiTheme="majorBidi" w:hAnsiTheme="majorBidi" w:cstheme="majorBidi"/>
          <w:rtl/>
        </w:rPr>
        <w:t>3.9.2 الهواء المضغوط</w:t>
      </w:r>
      <w:bookmarkEnd w:id="15"/>
    </w:p>
    <w:p w14:paraId="243097EE" w14:textId="77777777" w:rsidR="002F5759" w:rsidRPr="00693984" w:rsidRDefault="00DA4C4C" w:rsidP="00F74E18">
      <w:pPr>
        <w:pStyle w:val="BodyItalic"/>
        <w:bidi/>
        <w:rPr>
          <w:rFonts w:asciiTheme="majorBidi" w:hAnsiTheme="majorBidi" w:cstheme="majorBidi"/>
          <w:rtl/>
        </w:rPr>
      </w:pPr>
      <w:r w:rsidRPr="00693984">
        <w:rPr>
          <w:rFonts w:asciiTheme="majorBidi" w:hAnsiTheme="majorBidi" w:cstheme="majorBidi"/>
          <w:rtl/>
        </w:rPr>
        <w:t>تحديد</w:t>
      </w:r>
      <w:r w:rsidR="002F5759" w:rsidRPr="00693984">
        <w:rPr>
          <w:rFonts w:asciiTheme="majorBidi" w:hAnsiTheme="majorBidi" w:cstheme="majorBidi"/>
          <w:rtl/>
        </w:rPr>
        <w:t xml:space="preserve"> نظام ضغط الهواء المضغوط </w:t>
      </w:r>
      <w:r w:rsidR="00F74E18" w:rsidRPr="00693984">
        <w:rPr>
          <w:rFonts w:asciiTheme="majorBidi" w:hAnsiTheme="majorBidi" w:cstheme="majorBidi"/>
          <w:rtl/>
        </w:rPr>
        <w:t>المتوفر</w:t>
      </w:r>
      <w:r w:rsidR="002F5759" w:rsidRPr="00693984">
        <w:rPr>
          <w:rFonts w:asciiTheme="majorBidi" w:hAnsiTheme="majorBidi" w:cstheme="majorBidi"/>
          <w:rtl/>
        </w:rPr>
        <w:t xml:space="preserve"> ودرجة الحرارة ونقطة الندى لنظام </w:t>
      </w:r>
      <w:r w:rsidR="00FE6AB0" w:rsidRPr="00693984">
        <w:rPr>
          <w:rFonts w:asciiTheme="majorBidi" w:hAnsiTheme="majorBidi" w:cstheme="majorBidi"/>
          <w:rtl/>
        </w:rPr>
        <w:t xml:space="preserve"> التجهيزات والأجهزة </w:t>
      </w:r>
      <w:r w:rsidR="002F5759" w:rsidRPr="00693984">
        <w:rPr>
          <w:rFonts w:asciiTheme="majorBidi" w:hAnsiTheme="majorBidi" w:cstheme="majorBidi"/>
          <w:rtl/>
        </w:rPr>
        <w:t xml:space="preserve">المتاحة </w:t>
      </w:r>
      <w:r w:rsidRPr="00693984">
        <w:rPr>
          <w:rFonts w:asciiTheme="majorBidi" w:hAnsiTheme="majorBidi" w:cstheme="majorBidi"/>
          <w:rtl/>
        </w:rPr>
        <w:t>ل</w:t>
      </w:r>
      <w:r w:rsidR="002F5759" w:rsidRPr="00693984">
        <w:rPr>
          <w:rFonts w:asciiTheme="majorBidi" w:hAnsiTheme="majorBidi" w:cstheme="majorBidi"/>
          <w:rtl/>
        </w:rPr>
        <w:t xml:space="preserve">لاستخدام </w:t>
      </w:r>
      <w:r w:rsidRPr="00693984">
        <w:rPr>
          <w:rFonts w:asciiTheme="majorBidi" w:hAnsiTheme="majorBidi" w:cstheme="majorBidi"/>
          <w:rtl/>
        </w:rPr>
        <w:t>ب</w:t>
      </w:r>
      <w:r w:rsidR="002F5759" w:rsidRPr="00693984">
        <w:rPr>
          <w:rFonts w:asciiTheme="majorBidi" w:hAnsiTheme="majorBidi" w:cstheme="majorBidi"/>
          <w:rtl/>
        </w:rPr>
        <w:t>المشروع.</w:t>
      </w:r>
    </w:p>
    <w:p w14:paraId="77414BAA" w14:textId="77777777" w:rsidR="00F74E18" w:rsidRPr="00693984" w:rsidRDefault="00F74E18" w:rsidP="00F74E18">
      <w:pPr>
        <w:pStyle w:val="BodyItalic"/>
        <w:bidi/>
        <w:rPr>
          <w:rFonts w:asciiTheme="majorBidi" w:hAnsiTheme="majorBidi" w:cstheme="majorBidi"/>
          <w:u w:val="single"/>
          <w:rtl/>
        </w:rPr>
      </w:pPr>
    </w:p>
    <w:p w14:paraId="1F00C088" w14:textId="77777777" w:rsidR="002F5759" w:rsidRPr="00693984" w:rsidRDefault="002F5759" w:rsidP="00432769">
      <w:pPr>
        <w:pStyle w:val="Heading3"/>
        <w:rPr>
          <w:rFonts w:asciiTheme="majorBidi" w:hAnsiTheme="majorBidi" w:cstheme="majorBidi"/>
        </w:rPr>
      </w:pPr>
      <w:bookmarkStart w:id="16" w:name="_Toc524070204"/>
      <w:r w:rsidRPr="00693984">
        <w:rPr>
          <w:rFonts w:asciiTheme="majorBidi" w:hAnsiTheme="majorBidi" w:cstheme="majorBidi"/>
          <w:rtl/>
        </w:rPr>
        <w:lastRenderedPageBreak/>
        <w:t>3.9.3 نظم المياه</w:t>
      </w:r>
      <w:bookmarkEnd w:id="16"/>
    </w:p>
    <w:p w14:paraId="7AE6D9F9" w14:textId="77777777" w:rsidR="002F5759" w:rsidRPr="00693984" w:rsidRDefault="00F74E18" w:rsidP="00344D00">
      <w:pPr>
        <w:pStyle w:val="BodyItalic"/>
        <w:bidi/>
        <w:rPr>
          <w:rFonts w:asciiTheme="majorBidi" w:hAnsiTheme="majorBidi" w:cstheme="majorBidi"/>
          <w:rtl/>
        </w:rPr>
      </w:pPr>
      <w:r w:rsidRPr="00693984">
        <w:rPr>
          <w:rFonts w:asciiTheme="majorBidi" w:hAnsiTheme="majorBidi" w:cstheme="majorBidi"/>
          <w:rtl/>
        </w:rPr>
        <w:t>تحديد نظام إطفاق الحريق بالمياه ونظام مياه الشرب ونظام المياه منزوعة المعادن ونظام تبريد المياه مع نقاط الربط. كذلك تحديد</w:t>
      </w:r>
      <w:r w:rsidR="00344D00" w:rsidRPr="00693984">
        <w:rPr>
          <w:rFonts w:asciiTheme="majorBidi" w:hAnsiTheme="majorBidi" w:cstheme="majorBidi"/>
          <w:rtl/>
        </w:rPr>
        <w:t xml:space="preserve"> القدرة الاستيعابية ل</w:t>
      </w:r>
      <w:r w:rsidRPr="00693984">
        <w:rPr>
          <w:rFonts w:asciiTheme="majorBidi" w:hAnsiTheme="majorBidi" w:cstheme="majorBidi"/>
          <w:rtl/>
        </w:rPr>
        <w:t>احتياطي المياه وضغط المياه ودرجة حرارة المياه</w:t>
      </w:r>
      <w:r w:rsidR="00247741" w:rsidRPr="00693984">
        <w:rPr>
          <w:rFonts w:asciiTheme="majorBidi" w:hAnsiTheme="majorBidi" w:cstheme="majorBidi"/>
          <w:rtl/>
        </w:rPr>
        <w:t xml:space="preserve"> في موقع المشروع.</w:t>
      </w:r>
      <w:r w:rsidR="00FE6AB0" w:rsidRPr="00693984">
        <w:rPr>
          <w:rFonts w:asciiTheme="majorBidi" w:hAnsiTheme="majorBidi" w:cstheme="majorBidi"/>
          <w:rtl/>
        </w:rPr>
        <w:t xml:space="preserve"> </w:t>
      </w:r>
      <w:r w:rsidR="002F5759" w:rsidRPr="00693984">
        <w:rPr>
          <w:rFonts w:asciiTheme="majorBidi" w:hAnsiTheme="majorBidi" w:cstheme="majorBidi"/>
          <w:rtl/>
        </w:rPr>
        <w:t>.</w:t>
      </w:r>
    </w:p>
    <w:p w14:paraId="05452AFC" w14:textId="77777777" w:rsidR="00F74E18" w:rsidRPr="00693984" w:rsidRDefault="00F74E18" w:rsidP="00F74E18">
      <w:pPr>
        <w:pStyle w:val="BodyItalic"/>
        <w:bidi/>
        <w:rPr>
          <w:rFonts w:asciiTheme="majorBidi" w:hAnsiTheme="majorBidi" w:cstheme="majorBidi"/>
          <w:b/>
          <w:bCs/>
          <w:u w:val="single"/>
          <w:rtl/>
        </w:rPr>
      </w:pPr>
    </w:p>
    <w:p w14:paraId="498EAD09" w14:textId="77777777" w:rsidR="002F5759" w:rsidRPr="00693984" w:rsidRDefault="002F5759" w:rsidP="00F74E18">
      <w:pPr>
        <w:pStyle w:val="Heading3"/>
        <w:rPr>
          <w:rFonts w:asciiTheme="majorBidi" w:hAnsiTheme="majorBidi" w:cstheme="majorBidi"/>
        </w:rPr>
      </w:pPr>
      <w:bookmarkStart w:id="17" w:name="_Toc524070205"/>
      <w:r w:rsidRPr="00693984">
        <w:rPr>
          <w:rFonts w:asciiTheme="majorBidi" w:hAnsiTheme="majorBidi" w:cstheme="majorBidi"/>
          <w:rtl/>
        </w:rPr>
        <w:t xml:space="preserve">3.9.4 </w:t>
      </w:r>
      <w:r w:rsidR="00F74E18" w:rsidRPr="00693984">
        <w:rPr>
          <w:rFonts w:asciiTheme="majorBidi" w:hAnsiTheme="majorBidi" w:cstheme="majorBidi"/>
          <w:rtl/>
        </w:rPr>
        <w:t>عملية التصريف</w:t>
      </w:r>
      <w:r w:rsidR="00247741" w:rsidRPr="00693984">
        <w:rPr>
          <w:rFonts w:asciiTheme="majorBidi" w:hAnsiTheme="majorBidi" w:cstheme="majorBidi"/>
          <w:rtl/>
        </w:rPr>
        <w:t xml:space="preserve"> </w:t>
      </w:r>
      <w:r w:rsidR="00F74E18" w:rsidRPr="00693984">
        <w:rPr>
          <w:rFonts w:asciiTheme="majorBidi" w:hAnsiTheme="majorBidi" w:cstheme="majorBidi"/>
          <w:rtl/>
        </w:rPr>
        <w:t>ب</w:t>
      </w:r>
      <w:r w:rsidR="00247741" w:rsidRPr="00693984">
        <w:rPr>
          <w:rFonts w:asciiTheme="majorBidi" w:hAnsiTheme="majorBidi" w:cstheme="majorBidi"/>
          <w:rtl/>
        </w:rPr>
        <w:t>ال</w:t>
      </w:r>
      <w:r w:rsidRPr="00693984">
        <w:rPr>
          <w:rFonts w:asciiTheme="majorBidi" w:hAnsiTheme="majorBidi" w:cstheme="majorBidi"/>
          <w:rtl/>
        </w:rPr>
        <w:t>موقع</w:t>
      </w:r>
      <w:bookmarkEnd w:id="17"/>
      <w:r w:rsidRPr="00693984">
        <w:rPr>
          <w:rFonts w:asciiTheme="majorBidi" w:hAnsiTheme="majorBidi" w:cstheme="majorBidi"/>
          <w:rtl/>
        </w:rPr>
        <w:t xml:space="preserve"> </w:t>
      </w:r>
    </w:p>
    <w:p w14:paraId="0191018C" w14:textId="77777777" w:rsidR="00024235" w:rsidRPr="00693984" w:rsidRDefault="00F74E18" w:rsidP="00432769">
      <w:pPr>
        <w:pStyle w:val="BodyItalic"/>
        <w:bidi/>
        <w:rPr>
          <w:rFonts w:asciiTheme="majorBidi" w:hAnsiTheme="majorBidi" w:cstheme="majorBidi"/>
        </w:rPr>
      </w:pPr>
      <w:r w:rsidRPr="00693984">
        <w:rPr>
          <w:rFonts w:asciiTheme="majorBidi" w:hAnsiTheme="majorBidi" w:cstheme="majorBidi"/>
          <w:rtl/>
        </w:rPr>
        <w:t>تقديم</w:t>
      </w:r>
      <w:r w:rsidR="00247741" w:rsidRPr="00693984">
        <w:rPr>
          <w:rFonts w:asciiTheme="majorBidi" w:hAnsiTheme="majorBidi" w:cstheme="majorBidi"/>
          <w:rtl/>
        </w:rPr>
        <w:t xml:space="preserve"> </w:t>
      </w:r>
      <w:r w:rsidR="002F5759" w:rsidRPr="00693984">
        <w:rPr>
          <w:rFonts w:asciiTheme="majorBidi" w:hAnsiTheme="majorBidi" w:cstheme="majorBidi"/>
          <w:rtl/>
        </w:rPr>
        <w:t>تفاصيل عن نظم الصرف السطحي / ال</w:t>
      </w:r>
      <w:r w:rsidR="00247741" w:rsidRPr="00693984">
        <w:rPr>
          <w:rFonts w:asciiTheme="majorBidi" w:hAnsiTheme="majorBidi" w:cstheme="majorBidi"/>
          <w:rtl/>
        </w:rPr>
        <w:t xml:space="preserve">جوفي </w:t>
      </w:r>
      <w:r w:rsidRPr="00693984">
        <w:rPr>
          <w:rFonts w:asciiTheme="majorBidi" w:hAnsiTheme="majorBidi" w:cstheme="majorBidi"/>
          <w:rtl/>
        </w:rPr>
        <w:t xml:space="preserve">القائمة، </w:t>
      </w:r>
      <w:r w:rsidR="00247741" w:rsidRPr="00693984">
        <w:rPr>
          <w:rFonts w:asciiTheme="majorBidi" w:hAnsiTheme="majorBidi" w:cstheme="majorBidi"/>
          <w:rtl/>
        </w:rPr>
        <w:t xml:space="preserve">بما فيها من نظم الري والصرف الصحي  </w:t>
      </w:r>
      <w:r w:rsidR="002F5759" w:rsidRPr="00693984">
        <w:rPr>
          <w:rFonts w:asciiTheme="majorBidi" w:hAnsiTheme="majorBidi" w:cstheme="majorBidi"/>
          <w:rtl/>
        </w:rPr>
        <w:t xml:space="preserve">في </w:t>
      </w:r>
      <w:r w:rsidR="00247741" w:rsidRPr="00693984">
        <w:rPr>
          <w:rFonts w:asciiTheme="majorBidi" w:hAnsiTheme="majorBidi" w:cstheme="majorBidi"/>
          <w:rtl/>
        </w:rPr>
        <w:t xml:space="preserve">موقع المشروع  </w:t>
      </w:r>
      <w:r w:rsidR="002F5759" w:rsidRPr="00693984">
        <w:rPr>
          <w:rFonts w:asciiTheme="majorBidi" w:hAnsiTheme="majorBidi" w:cstheme="majorBidi"/>
          <w:rtl/>
        </w:rPr>
        <w:t>وقدرات / الاستخدام الحالي.</w:t>
      </w:r>
    </w:p>
    <w:sectPr w:rsidR="00024235" w:rsidRPr="00693984" w:rsidSect="006939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00" w:right="1134" w:bottom="1077" w:left="1418" w:header="709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70FC" w14:textId="77777777" w:rsidR="003A37F2" w:rsidRDefault="003A37F2">
      <w:r>
        <w:separator/>
      </w:r>
    </w:p>
    <w:p w14:paraId="493E57F2" w14:textId="77777777" w:rsidR="003A37F2" w:rsidRDefault="003A37F2"/>
  </w:endnote>
  <w:endnote w:type="continuationSeparator" w:id="0">
    <w:p w14:paraId="36E9FC62" w14:textId="77777777" w:rsidR="003A37F2" w:rsidRDefault="003A37F2">
      <w:r>
        <w:continuationSeparator/>
      </w:r>
    </w:p>
    <w:p w14:paraId="4984010F" w14:textId="77777777" w:rsidR="003A37F2" w:rsidRDefault="003A3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8947" w14:textId="77777777" w:rsidR="00D32C3B" w:rsidRDefault="00D32C3B">
    <w:pPr>
      <w:pStyle w:val="Footer"/>
    </w:pPr>
  </w:p>
  <w:p w14:paraId="69CD5822" w14:textId="77777777" w:rsidR="00CE3519" w:rsidRDefault="00CE3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901E" w14:textId="3479E2F8" w:rsidR="00693984" w:rsidRPr="006C1ABD" w:rsidRDefault="00693984" w:rsidP="0069398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9E9AD2" wp14:editId="40A648E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6C017" id="Straight Connector 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31083511"/>
        <w:placeholder>
          <w:docPart w:val="203432BCFCD54BC7975756937A7286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EPM-KE0-TP-000013</w:t>
        </w:r>
        <w:r>
          <w:rPr>
            <w:rFonts w:eastAsia="Arial" w:cs="Arial"/>
            <w:color w:val="7A8D95"/>
            <w:sz w:val="16"/>
            <w:szCs w:val="16"/>
          </w:rPr>
          <w:t xml:space="preserve">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97826828"/>
        <w:placeholder>
          <w:docPart w:val="8CB285D5F68047AD8B37C89BFCF4A2B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578880653"/>
        <w:placeholder>
          <w:docPart w:val="4A3FD56EF7334614A096FB7E0ABEA8D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119B388" w14:textId="77777777" w:rsidR="00693984" w:rsidRPr="006C1ABD" w:rsidRDefault="00693984" w:rsidP="0069398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4157F14" w14:textId="3465E0D2" w:rsidR="003F3D8A" w:rsidRPr="00693984" w:rsidRDefault="00693984" w:rsidP="00693984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F460" w14:textId="05AEEB67" w:rsidR="00693984" w:rsidRPr="006C1ABD" w:rsidRDefault="00693984" w:rsidP="0069398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0DCBF" wp14:editId="7911458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31A8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DEB38088B464866B01B4B7047852A4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EPM-KE0-TP-000013-AR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3B26EEFB9E146E4BBCDAD5D8C545DD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F8E9C8EA8AD34C948D011A1FBF1E1B2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803BF4C" w14:textId="77777777" w:rsidR="00693984" w:rsidRPr="006C1ABD" w:rsidRDefault="00693984" w:rsidP="0069398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E0D635C" w14:textId="0FDC56EA" w:rsidR="003F3D8A" w:rsidRPr="00693984" w:rsidRDefault="00693984" w:rsidP="00693984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F79" w14:textId="77777777" w:rsidR="003A37F2" w:rsidRDefault="003A37F2">
      <w:r>
        <w:separator/>
      </w:r>
    </w:p>
    <w:p w14:paraId="01108311" w14:textId="77777777" w:rsidR="003A37F2" w:rsidRDefault="003A37F2"/>
  </w:footnote>
  <w:footnote w:type="continuationSeparator" w:id="0">
    <w:p w14:paraId="7502A9FF" w14:textId="77777777" w:rsidR="003A37F2" w:rsidRDefault="003A37F2">
      <w:r>
        <w:continuationSeparator/>
      </w:r>
    </w:p>
    <w:p w14:paraId="02408D28" w14:textId="77777777" w:rsidR="003A37F2" w:rsidRDefault="003A3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AD75" w14:textId="77777777" w:rsidR="003F3D8A" w:rsidRPr="003853C9" w:rsidRDefault="001E16E2" w:rsidP="00693984">
    <w:pPr>
      <w:pStyle w:val="Header"/>
      <w:ind w:right="1435" w:firstLine="1080"/>
      <w:jc w:val="center"/>
      <w:rPr>
        <w:b/>
        <w:sz w:val="24"/>
        <w:szCs w:val="24"/>
      </w:rPr>
    </w:pPr>
    <w:r w:rsidRPr="00EF6383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4288E395" wp14:editId="21852FB3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1554837" cy="681619"/>
          <wp:effectExtent l="0" t="0" r="7620" b="0"/>
          <wp:wrapTight wrapText="bothSides">
            <wp:wrapPolygon edited="0">
              <wp:start x="4500" y="0"/>
              <wp:lineTo x="1588" y="1812"/>
              <wp:lineTo x="0" y="5435"/>
              <wp:lineTo x="265" y="15098"/>
              <wp:lineTo x="3441" y="17514"/>
              <wp:lineTo x="8206" y="18721"/>
              <wp:lineTo x="21176" y="18721"/>
              <wp:lineTo x="21441" y="6039"/>
              <wp:lineTo x="19059" y="4831"/>
              <wp:lineTo x="6088" y="0"/>
              <wp:lineTo x="4500" y="0"/>
            </wp:wrapPolygon>
          </wp:wrapTight>
          <wp:docPr id="15" name="Picture 1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37" cy="681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035A">
          <w:rPr>
            <w:b/>
            <w:sz w:val="24"/>
            <w:szCs w:val="24"/>
            <w:rtl/>
          </w:rPr>
          <w:t>نموذج بيانات التصميم الهندسي الأساسي</w:t>
        </w:r>
      </w:sdtContent>
    </w:sdt>
  </w:p>
  <w:p w14:paraId="19A77ED4" w14:textId="77777777" w:rsidR="00CE3519" w:rsidRDefault="00CE3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21E6" w14:textId="77777777" w:rsidR="00693984" w:rsidRPr="003853C9" w:rsidRDefault="00693984" w:rsidP="00693984">
    <w:pPr>
      <w:pStyle w:val="Header"/>
      <w:ind w:right="1435" w:firstLine="1350"/>
      <w:jc w:val="center"/>
      <w:rPr>
        <w:b/>
        <w:sz w:val="24"/>
        <w:szCs w:val="24"/>
      </w:rPr>
    </w:pPr>
    <w:r w:rsidRPr="00EF6383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7968" behindDoc="1" locked="0" layoutInCell="1" allowOverlap="1" wp14:anchorId="3481D004" wp14:editId="6A54A823">
          <wp:simplePos x="0" y="0"/>
          <wp:positionH relativeFrom="column">
            <wp:posOffset>-885190</wp:posOffset>
          </wp:positionH>
          <wp:positionV relativeFrom="paragraph">
            <wp:posOffset>-379095</wp:posOffset>
          </wp:positionV>
          <wp:extent cx="1554837" cy="681619"/>
          <wp:effectExtent l="0" t="0" r="7620" b="0"/>
          <wp:wrapTight wrapText="bothSides">
            <wp:wrapPolygon edited="0">
              <wp:start x="4500" y="0"/>
              <wp:lineTo x="1588" y="1812"/>
              <wp:lineTo x="0" y="5435"/>
              <wp:lineTo x="265" y="15098"/>
              <wp:lineTo x="3441" y="17514"/>
              <wp:lineTo x="8206" y="18721"/>
              <wp:lineTo x="21176" y="18721"/>
              <wp:lineTo x="21441" y="6039"/>
              <wp:lineTo x="19059" y="4831"/>
              <wp:lineTo x="6088" y="0"/>
              <wp:lineTo x="4500" y="0"/>
            </wp:wrapPolygon>
          </wp:wrapTight>
          <wp:docPr id="3" name="Picture 3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37" cy="681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  <w:sz w:val="24"/>
          <w:szCs w:val="24"/>
        </w:rPr>
        <w:alias w:val="Title"/>
        <w:tag w:val=""/>
        <w:id w:val="563761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sz w:val="24"/>
            <w:szCs w:val="24"/>
            <w:rtl/>
          </w:rPr>
          <w:t>نموذج بيانات التصميم الهندسي الأساسي</w:t>
        </w:r>
      </w:sdtContent>
    </w:sdt>
  </w:p>
  <w:p w14:paraId="2C4F311B" w14:textId="77777777" w:rsidR="003F3D8A" w:rsidRPr="00693984" w:rsidRDefault="003F3D8A" w:rsidP="00693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476"/>
    <w:multiLevelType w:val="hybridMultilevel"/>
    <w:tmpl w:val="A038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F8C5A0">
      <w:start w:val="3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C33"/>
    <w:multiLevelType w:val="multilevel"/>
    <w:tmpl w:val="EF9AB14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4"/>
        </w:tabs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2084C"/>
    <w:multiLevelType w:val="multilevel"/>
    <w:tmpl w:val="CBF65364"/>
    <w:lvl w:ilvl="0">
      <w:start w:val="3"/>
      <w:numFmt w:val="decimal"/>
      <w:lvlText w:val="1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7C2FD0"/>
    <w:multiLevelType w:val="hybridMultilevel"/>
    <w:tmpl w:val="AFA2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B6ECB2">
      <w:start w:val="3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F6943"/>
    <w:multiLevelType w:val="hybridMultilevel"/>
    <w:tmpl w:val="E0CA4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269A"/>
    <w:multiLevelType w:val="multilevel"/>
    <w:tmpl w:val="366068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4BB30CF"/>
    <w:multiLevelType w:val="hybridMultilevel"/>
    <w:tmpl w:val="E4E4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720D5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B23D6D"/>
    <w:multiLevelType w:val="hybridMultilevel"/>
    <w:tmpl w:val="7060AF68"/>
    <w:lvl w:ilvl="0" w:tplc="4C3E34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097A44"/>
    <w:multiLevelType w:val="multilevel"/>
    <w:tmpl w:val="4E9C12B8"/>
    <w:lvl w:ilvl="0">
      <w:start w:val="1"/>
      <w:numFmt w:val="decimal"/>
      <w:pStyle w:val="Heading1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5632A63"/>
    <w:multiLevelType w:val="hybridMultilevel"/>
    <w:tmpl w:val="855CBEE0"/>
    <w:lvl w:ilvl="0" w:tplc="5178CB8C">
      <w:start w:val="3"/>
      <w:numFmt w:val="decimal"/>
      <w:lvlText w:val="1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4DDC3734"/>
    <w:multiLevelType w:val="hybridMultilevel"/>
    <w:tmpl w:val="FF1EDD4E"/>
    <w:lvl w:ilvl="0" w:tplc="E4C0471E">
      <w:start w:val="6"/>
      <w:numFmt w:val="decimal"/>
      <w:lvlText w:val="3.%1"/>
      <w:lvlJc w:val="left"/>
      <w:pPr>
        <w:tabs>
          <w:tab w:val="num" w:pos="390"/>
        </w:tabs>
        <w:ind w:left="390" w:firstLine="0"/>
      </w:pPr>
      <w:rPr>
        <w:rFonts w:hint="default"/>
        <w:b/>
      </w:rPr>
    </w:lvl>
    <w:lvl w:ilvl="1" w:tplc="872AC066">
      <w:start w:val="1"/>
      <w:numFmt w:val="decimal"/>
      <w:lvlText w:val="3.10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3B5CC8"/>
    <w:multiLevelType w:val="multilevel"/>
    <w:tmpl w:val="8DAEDD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7"/>
      <w:numFmt w:val="decimal"/>
      <w:lvlText w:val="3.%3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D37A69"/>
    <w:multiLevelType w:val="multilevel"/>
    <w:tmpl w:val="0720D31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4"/>
        </w:tabs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B1E45C6"/>
    <w:multiLevelType w:val="multilevel"/>
    <w:tmpl w:val="7FAC55FC"/>
    <w:lvl w:ilvl="0">
      <w:start w:val="3"/>
      <w:numFmt w:val="decimal"/>
      <w:lvlText w:val="1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E5E92"/>
    <w:multiLevelType w:val="hybridMultilevel"/>
    <w:tmpl w:val="2578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66AF1A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B5035"/>
    <w:multiLevelType w:val="multilevel"/>
    <w:tmpl w:val="CBF65364"/>
    <w:lvl w:ilvl="0">
      <w:start w:val="3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D607C"/>
    <w:multiLevelType w:val="multilevel"/>
    <w:tmpl w:val="7FAC55FC"/>
    <w:lvl w:ilvl="0">
      <w:start w:val="3"/>
      <w:numFmt w:val="decimal"/>
      <w:lvlText w:val="1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219D"/>
    <w:multiLevelType w:val="multilevel"/>
    <w:tmpl w:val="FFE22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712891"/>
    <w:multiLevelType w:val="multilevel"/>
    <w:tmpl w:val="386289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4"/>
        </w:tabs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4"/>
  </w:num>
  <w:num w:numId="5">
    <w:abstractNumId w:val="7"/>
  </w:num>
  <w:num w:numId="6">
    <w:abstractNumId w:val="20"/>
  </w:num>
  <w:num w:numId="7">
    <w:abstractNumId w:val="15"/>
  </w:num>
  <w:num w:numId="8">
    <w:abstractNumId w:val="5"/>
  </w:num>
  <w:num w:numId="9">
    <w:abstractNumId w:val="23"/>
  </w:num>
  <w:num w:numId="10">
    <w:abstractNumId w:val="26"/>
  </w:num>
  <w:num w:numId="11">
    <w:abstractNumId w:val="18"/>
  </w:num>
  <w:num w:numId="12">
    <w:abstractNumId w:val="1"/>
  </w:num>
  <w:num w:numId="13">
    <w:abstractNumId w:val="25"/>
  </w:num>
  <w:num w:numId="14">
    <w:abstractNumId w:val="17"/>
  </w:num>
  <w:num w:numId="15">
    <w:abstractNumId w:val="16"/>
  </w:num>
  <w:num w:numId="16">
    <w:abstractNumId w:val="11"/>
  </w:num>
  <w:num w:numId="17">
    <w:abstractNumId w:val="8"/>
  </w:num>
  <w:num w:numId="18">
    <w:abstractNumId w:val="6"/>
  </w:num>
  <w:num w:numId="19">
    <w:abstractNumId w:val="9"/>
  </w:num>
  <w:num w:numId="20">
    <w:abstractNumId w:val="21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22"/>
  </w:num>
  <w:num w:numId="26">
    <w:abstractNumId w:val="19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DD8"/>
    <w:rsid w:val="0000052E"/>
    <w:rsid w:val="00000DB7"/>
    <w:rsid w:val="00001634"/>
    <w:rsid w:val="000023E2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2EA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7726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CA9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F7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6BE8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291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4909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047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D84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16E2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2CF0"/>
    <w:rsid w:val="002235C2"/>
    <w:rsid w:val="00223BDE"/>
    <w:rsid w:val="00225124"/>
    <w:rsid w:val="002269B8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83A"/>
    <w:rsid w:val="0024527D"/>
    <w:rsid w:val="00245C77"/>
    <w:rsid w:val="00246DC4"/>
    <w:rsid w:val="00247741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DAA"/>
    <w:rsid w:val="002732AA"/>
    <w:rsid w:val="002749D3"/>
    <w:rsid w:val="00275C13"/>
    <w:rsid w:val="00280347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E95"/>
    <w:rsid w:val="002B224C"/>
    <w:rsid w:val="002B36FA"/>
    <w:rsid w:val="002B3AA8"/>
    <w:rsid w:val="002B3DB8"/>
    <w:rsid w:val="002B461C"/>
    <w:rsid w:val="002B507C"/>
    <w:rsid w:val="002B61CE"/>
    <w:rsid w:val="002B6649"/>
    <w:rsid w:val="002C0246"/>
    <w:rsid w:val="002C07B7"/>
    <w:rsid w:val="002C1210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42F9"/>
    <w:rsid w:val="002E6175"/>
    <w:rsid w:val="002E643B"/>
    <w:rsid w:val="002E7AC0"/>
    <w:rsid w:val="002F0B8E"/>
    <w:rsid w:val="002F1340"/>
    <w:rsid w:val="002F19E2"/>
    <w:rsid w:val="002F251A"/>
    <w:rsid w:val="002F3D92"/>
    <w:rsid w:val="002F4ABB"/>
    <w:rsid w:val="002F4D4E"/>
    <w:rsid w:val="002F5108"/>
    <w:rsid w:val="002F5759"/>
    <w:rsid w:val="002F586F"/>
    <w:rsid w:val="002F5E71"/>
    <w:rsid w:val="002F7917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376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4D00"/>
    <w:rsid w:val="00345D24"/>
    <w:rsid w:val="00346144"/>
    <w:rsid w:val="00346730"/>
    <w:rsid w:val="003468B8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2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7F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4A2B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D7CEE"/>
    <w:rsid w:val="003E01E4"/>
    <w:rsid w:val="003E073F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3D8A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769"/>
    <w:rsid w:val="0043417C"/>
    <w:rsid w:val="00436042"/>
    <w:rsid w:val="0043756A"/>
    <w:rsid w:val="00437A59"/>
    <w:rsid w:val="0044035A"/>
    <w:rsid w:val="00440563"/>
    <w:rsid w:val="004414BB"/>
    <w:rsid w:val="00441AF1"/>
    <w:rsid w:val="004420E1"/>
    <w:rsid w:val="00442DDD"/>
    <w:rsid w:val="00442FA0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6B8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879FA"/>
    <w:rsid w:val="004904D2"/>
    <w:rsid w:val="00491CAA"/>
    <w:rsid w:val="00492642"/>
    <w:rsid w:val="0049398F"/>
    <w:rsid w:val="00494ADB"/>
    <w:rsid w:val="00497921"/>
    <w:rsid w:val="004A07D8"/>
    <w:rsid w:val="004A0FAF"/>
    <w:rsid w:val="004A1416"/>
    <w:rsid w:val="004A1547"/>
    <w:rsid w:val="004A29AE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6EA5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344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F73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DE5"/>
    <w:rsid w:val="005D5008"/>
    <w:rsid w:val="005D53F9"/>
    <w:rsid w:val="005D5FD7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B56"/>
    <w:rsid w:val="006073F1"/>
    <w:rsid w:val="00610A20"/>
    <w:rsid w:val="00610B58"/>
    <w:rsid w:val="00611DCA"/>
    <w:rsid w:val="00611E34"/>
    <w:rsid w:val="00615725"/>
    <w:rsid w:val="006218EB"/>
    <w:rsid w:val="00622A1D"/>
    <w:rsid w:val="006237F7"/>
    <w:rsid w:val="00624007"/>
    <w:rsid w:val="00626AEA"/>
    <w:rsid w:val="0062756B"/>
    <w:rsid w:val="00627619"/>
    <w:rsid w:val="0063014D"/>
    <w:rsid w:val="006301A6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6E45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7AC9"/>
    <w:rsid w:val="00690B17"/>
    <w:rsid w:val="00690B1F"/>
    <w:rsid w:val="00692DCC"/>
    <w:rsid w:val="00693984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AE4"/>
    <w:rsid w:val="006C06FB"/>
    <w:rsid w:val="006C1246"/>
    <w:rsid w:val="006C170C"/>
    <w:rsid w:val="006C2DC4"/>
    <w:rsid w:val="006C4242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53E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1B6"/>
    <w:rsid w:val="00717614"/>
    <w:rsid w:val="00717DE6"/>
    <w:rsid w:val="0072248F"/>
    <w:rsid w:val="00725FDB"/>
    <w:rsid w:val="00726045"/>
    <w:rsid w:val="007329D7"/>
    <w:rsid w:val="0073303D"/>
    <w:rsid w:val="007348CC"/>
    <w:rsid w:val="007351E5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733"/>
    <w:rsid w:val="007772F3"/>
    <w:rsid w:val="00780258"/>
    <w:rsid w:val="00780A2B"/>
    <w:rsid w:val="00781ADC"/>
    <w:rsid w:val="007824FD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14F6"/>
    <w:rsid w:val="007A5BA9"/>
    <w:rsid w:val="007A7160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4760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7C52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D0E"/>
    <w:rsid w:val="0088397F"/>
    <w:rsid w:val="00887561"/>
    <w:rsid w:val="008878EB"/>
    <w:rsid w:val="00890FD8"/>
    <w:rsid w:val="00891B6F"/>
    <w:rsid w:val="008920A7"/>
    <w:rsid w:val="00892CFE"/>
    <w:rsid w:val="0089312A"/>
    <w:rsid w:val="00893183"/>
    <w:rsid w:val="008935D1"/>
    <w:rsid w:val="00893B5C"/>
    <w:rsid w:val="008949C3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498"/>
    <w:rsid w:val="008C479A"/>
    <w:rsid w:val="008C4C3D"/>
    <w:rsid w:val="008C7A3A"/>
    <w:rsid w:val="008D2124"/>
    <w:rsid w:val="008D23BA"/>
    <w:rsid w:val="008D335D"/>
    <w:rsid w:val="008D3884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4ADB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4F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1427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45C5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3DD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572"/>
    <w:rsid w:val="00A33A52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57A"/>
    <w:rsid w:val="00A56956"/>
    <w:rsid w:val="00A57339"/>
    <w:rsid w:val="00A5737B"/>
    <w:rsid w:val="00A61D93"/>
    <w:rsid w:val="00A61FA4"/>
    <w:rsid w:val="00A66274"/>
    <w:rsid w:val="00A6766C"/>
    <w:rsid w:val="00A70118"/>
    <w:rsid w:val="00A702B1"/>
    <w:rsid w:val="00A717B9"/>
    <w:rsid w:val="00A72565"/>
    <w:rsid w:val="00A73F35"/>
    <w:rsid w:val="00A741AB"/>
    <w:rsid w:val="00A75E42"/>
    <w:rsid w:val="00A77CEC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87940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2D4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9D8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57DB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7E5"/>
    <w:rsid w:val="00B4091A"/>
    <w:rsid w:val="00B40E7F"/>
    <w:rsid w:val="00B410C3"/>
    <w:rsid w:val="00B4377F"/>
    <w:rsid w:val="00B4565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1DD5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61A4"/>
    <w:rsid w:val="00B97F84"/>
    <w:rsid w:val="00BA00F6"/>
    <w:rsid w:val="00BA0A99"/>
    <w:rsid w:val="00BA0DB6"/>
    <w:rsid w:val="00BA0F2A"/>
    <w:rsid w:val="00BA1BCB"/>
    <w:rsid w:val="00BB0241"/>
    <w:rsid w:val="00BB14D6"/>
    <w:rsid w:val="00BB1D7C"/>
    <w:rsid w:val="00BB20B5"/>
    <w:rsid w:val="00BB3B25"/>
    <w:rsid w:val="00BB419D"/>
    <w:rsid w:val="00BB599B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19A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0F0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754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42E8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726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96C"/>
    <w:rsid w:val="00CE0D2A"/>
    <w:rsid w:val="00CE1213"/>
    <w:rsid w:val="00CE1A6F"/>
    <w:rsid w:val="00CE1D2D"/>
    <w:rsid w:val="00CE3519"/>
    <w:rsid w:val="00CF313A"/>
    <w:rsid w:val="00CF3B89"/>
    <w:rsid w:val="00CF3DFA"/>
    <w:rsid w:val="00CF49F7"/>
    <w:rsid w:val="00CF4BDA"/>
    <w:rsid w:val="00CF4C73"/>
    <w:rsid w:val="00CF4EAE"/>
    <w:rsid w:val="00CF4FC1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5D3"/>
    <w:rsid w:val="00D22E95"/>
    <w:rsid w:val="00D265BA"/>
    <w:rsid w:val="00D32B47"/>
    <w:rsid w:val="00D32C3B"/>
    <w:rsid w:val="00D33DDB"/>
    <w:rsid w:val="00D34B47"/>
    <w:rsid w:val="00D3558C"/>
    <w:rsid w:val="00D35F79"/>
    <w:rsid w:val="00D360D5"/>
    <w:rsid w:val="00D373C7"/>
    <w:rsid w:val="00D40C05"/>
    <w:rsid w:val="00D414FC"/>
    <w:rsid w:val="00D42DD2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0E6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C4C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31C"/>
    <w:rsid w:val="00DC3FDB"/>
    <w:rsid w:val="00DC53AD"/>
    <w:rsid w:val="00DC6086"/>
    <w:rsid w:val="00DC65A4"/>
    <w:rsid w:val="00DC6DA9"/>
    <w:rsid w:val="00DD33E9"/>
    <w:rsid w:val="00DD36BA"/>
    <w:rsid w:val="00DD58A6"/>
    <w:rsid w:val="00DD5C86"/>
    <w:rsid w:val="00DD61D2"/>
    <w:rsid w:val="00DD76E2"/>
    <w:rsid w:val="00DD7C8C"/>
    <w:rsid w:val="00DE0831"/>
    <w:rsid w:val="00DE154F"/>
    <w:rsid w:val="00DE1EF0"/>
    <w:rsid w:val="00DE218C"/>
    <w:rsid w:val="00DE382A"/>
    <w:rsid w:val="00DE51AD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14A9"/>
    <w:rsid w:val="00E42657"/>
    <w:rsid w:val="00E42D93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58B8"/>
    <w:rsid w:val="00E662DA"/>
    <w:rsid w:val="00E67275"/>
    <w:rsid w:val="00E6745A"/>
    <w:rsid w:val="00E720EE"/>
    <w:rsid w:val="00E741A4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2810"/>
    <w:rsid w:val="00EC61BA"/>
    <w:rsid w:val="00EC653C"/>
    <w:rsid w:val="00EC6886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CAE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0352"/>
    <w:rsid w:val="00EF1B14"/>
    <w:rsid w:val="00EF2B5C"/>
    <w:rsid w:val="00EF3B2A"/>
    <w:rsid w:val="00EF59A8"/>
    <w:rsid w:val="00EF683E"/>
    <w:rsid w:val="00EF6887"/>
    <w:rsid w:val="00F003F8"/>
    <w:rsid w:val="00F02A2B"/>
    <w:rsid w:val="00F02D93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023"/>
    <w:rsid w:val="00F20259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321D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4E18"/>
    <w:rsid w:val="00F75EF0"/>
    <w:rsid w:val="00F764F4"/>
    <w:rsid w:val="00F76755"/>
    <w:rsid w:val="00F76DD1"/>
    <w:rsid w:val="00F76E27"/>
    <w:rsid w:val="00F82138"/>
    <w:rsid w:val="00F831E9"/>
    <w:rsid w:val="00F85252"/>
    <w:rsid w:val="00F8652C"/>
    <w:rsid w:val="00F87CF8"/>
    <w:rsid w:val="00F90987"/>
    <w:rsid w:val="00F91BBC"/>
    <w:rsid w:val="00F938EB"/>
    <w:rsid w:val="00F97175"/>
    <w:rsid w:val="00F973AC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A28"/>
    <w:rsid w:val="00FC4BE8"/>
    <w:rsid w:val="00FC57B5"/>
    <w:rsid w:val="00FC5882"/>
    <w:rsid w:val="00FD2EDD"/>
    <w:rsid w:val="00FD39FA"/>
    <w:rsid w:val="00FD40DD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AB0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0289E"/>
  <w15:docId w15:val="{DBC78BC8-450E-4A13-B41F-EA1C0314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CB42E8"/>
    <w:pPr>
      <w:keepNext/>
      <w:numPr>
        <w:numId w:val="2"/>
      </w:numPr>
      <w:bidi/>
      <w:spacing w:after="240"/>
      <w:ind w:left="360"/>
      <w:mirrorIndents/>
      <w:jc w:val="left"/>
      <w:outlineLvl w:val="0"/>
    </w:pPr>
    <w:rPr>
      <w:rFonts w:ascii="Arial Bold" w:hAnsi="Arial Bold" w:cs="Arial"/>
      <w:bCs/>
      <w:caps/>
      <w:sz w:val="28"/>
      <w:szCs w:val="28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9264FB"/>
    <w:pPr>
      <w:keepNext/>
      <w:bidi/>
      <w:spacing w:after="240"/>
      <w:jc w:val="left"/>
      <w:outlineLvl w:val="1"/>
    </w:pPr>
    <w:rPr>
      <w:rFonts w:ascii="Arial Bold" w:hAnsi="Arial Bold" w:cs="Arial"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432769"/>
    <w:pPr>
      <w:keepNext/>
      <w:bidi/>
      <w:spacing w:after="240"/>
      <w:jc w:val="left"/>
      <w:outlineLvl w:val="2"/>
    </w:pPr>
    <w:rPr>
      <w:rFonts w:cs="Arial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right="-811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A13DDA"/>
    <w:pPr>
      <w:tabs>
        <w:tab w:val="left" w:pos="424"/>
        <w:tab w:val="right" w:leader="dot" w:pos="9345"/>
      </w:tabs>
      <w:bidi/>
      <w:spacing w:before="120" w:after="120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A13DDA"/>
    <w:pPr>
      <w:tabs>
        <w:tab w:val="left" w:pos="708"/>
        <w:tab w:val="right" w:leader="dot" w:pos="9345"/>
      </w:tabs>
      <w:bidi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2B0E95"/>
    <w:pPr>
      <w:tabs>
        <w:tab w:val="right" w:leader="dot" w:pos="9345"/>
      </w:tabs>
      <w:bidi/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9264FB"/>
    <w:rPr>
      <w:rFonts w:ascii="Arial Bold" w:hAnsi="Arial Bold" w:cs="Arial"/>
      <w:bCs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 w:val="0"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2B0E95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B42E8"/>
    <w:rPr>
      <w:rFonts w:ascii="Arial Bold" w:hAnsi="Arial Bold" w:cs="Arial"/>
      <w:bCs/>
      <w:caps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 w:val="0"/>
      <w:bCs w:val="0"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 w:val="0"/>
      <w:bCs w:val="0"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autoRedefine/>
    <w:qFormat/>
    <w:rsid w:val="00E414A9"/>
    <w:pPr>
      <w:numPr>
        <w:ilvl w:val="1"/>
        <w:numId w:val="4"/>
      </w:numPr>
    </w:pPr>
  </w:style>
  <w:style w:type="paragraph" w:customStyle="1" w:styleId="Bullet3">
    <w:name w:val="Bullet 3"/>
    <w:basedOn w:val="Bullet2"/>
    <w:autoRedefine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autoRedefine/>
    <w:qFormat/>
    <w:rsid w:val="00E414A9"/>
    <w:pPr>
      <w:numPr>
        <w:numId w:val="4"/>
      </w:numPr>
      <w:ind w:left="714" w:hanging="357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 w:val="0"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 w:val="0"/>
      <w:bCs w:val="0"/>
      <w:caps w:val="0"/>
      <w:kern w:val="32"/>
      <w:sz w:val="24"/>
      <w:szCs w:val="24"/>
      <w:lang w:val="en-GB"/>
    </w:rPr>
  </w:style>
  <w:style w:type="paragraph" w:customStyle="1" w:styleId="Text">
    <w:name w:val="Text"/>
    <w:basedOn w:val="Normal"/>
    <w:link w:val="TextChar"/>
    <w:rsid w:val="00EC6886"/>
    <w:pPr>
      <w:spacing w:after="240"/>
      <w:jc w:val="lef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C6886"/>
    <w:rPr>
      <w:rFonts w:ascii="Arial" w:hAnsi="Arial"/>
      <w:sz w:val="18"/>
    </w:rPr>
  </w:style>
  <w:style w:type="character" w:customStyle="1" w:styleId="TextChar">
    <w:name w:val="Text Char"/>
    <w:basedOn w:val="DefaultParagraphFont"/>
    <w:link w:val="Text"/>
    <w:locked/>
    <w:rsid w:val="00EC6886"/>
    <w:rPr>
      <w:rFonts w:ascii="Arial" w:hAnsi="Arial"/>
      <w:sz w:val="24"/>
    </w:rPr>
  </w:style>
  <w:style w:type="paragraph" w:customStyle="1" w:styleId="RevisionTableText">
    <w:name w:val="Revision Table Text"/>
    <w:basedOn w:val="Normal"/>
    <w:link w:val="RevisionTableTextChar"/>
    <w:qFormat/>
    <w:rsid w:val="00F02D93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02D93"/>
    <w:rPr>
      <w:rFonts w:ascii="Arial" w:hAnsi="Arial" w:cs="Arial"/>
      <w:sz w:val="16"/>
      <w:szCs w:val="16"/>
    </w:rPr>
  </w:style>
  <w:style w:type="paragraph" w:customStyle="1" w:styleId="RevisionTableTitle">
    <w:name w:val="Revision Table Title"/>
    <w:basedOn w:val="Normal"/>
    <w:link w:val="RevisionTableTitleChar"/>
    <w:qFormat/>
    <w:rsid w:val="00F02D93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F02D93"/>
    <w:rPr>
      <w:rFonts w:ascii="Arial" w:hAnsi="Arial" w:cs="Arial"/>
      <w:b/>
    </w:rPr>
  </w:style>
  <w:style w:type="table" w:customStyle="1" w:styleId="TableGrid1">
    <w:name w:val="Table Grid1"/>
    <w:basedOn w:val="TableNormal"/>
    <w:next w:val="TableGrid"/>
    <w:uiPriority w:val="59"/>
    <w:rsid w:val="0088756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EB38088B464866B01B4B704785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CB6D-19FD-4066-8026-8F5E9BC6E8E8}"/>
      </w:docPartPr>
      <w:docPartBody>
        <w:p w:rsidR="00000000" w:rsidRDefault="007F5CCA" w:rsidP="007F5CCA">
          <w:pPr>
            <w:pStyle w:val="EDEB38088B464866B01B4B7047852A4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3B26EEFB9E146E4BBCDAD5D8C545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7660-FBC3-4F51-AB83-249DD05EF6E2}"/>
      </w:docPartPr>
      <w:docPartBody>
        <w:p w:rsidR="00000000" w:rsidRDefault="007F5CCA" w:rsidP="007F5CCA">
          <w:pPr>
            <w:pStyle w:val="A3B26EEFB9E146E4BBCDAD5D8C545DD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8E9C8EA8AD34C948D011A1FBF1E1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D640-2C1B-46BA-8021-0788D5E14A1A}"/>
      </w:docPartPr>
      <w:docPartBody>
        <w:p w:rsidR="00000000" w:rsidRDefault="007F5CCA" w:rsidP="007F5CCA">
          <w:pPr>
            <w:pStyle w:val="F8E9C8EA8AD34C948D011A1FBF1E1B2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03432BCFCD54BC7975756937A72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EC91-A995-446E-9058-3853D0082640}"/>
      </w:docPartPr>
      <w:docPartBody>
        <w:p w:rsidR="00000000" w:rsidRDefault="007F5CCA" w:rsidP="007F5CCA">
          <w:pPr>
            <w:pStyle w:val="203432BCFCD54BC7975756937A7286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CB285D5F68047AD8B37C89BFCF4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BB45-941E-442A-9EDC-A22AA79C95B6}"/>
      </w:docPartPr>
      <w:docPartBody>
        <w:p w:rsidR="00000000" w:rsidRDefault="007F5CCA" w:rsidP="007F5CCA">
          <w:pPr>
            <w:pStyle w:val="8CB285D5F68047AD8B37C89BFCF4A2B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A3FD56EF7334614A096FB7E0ABE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5856-174C-4A1D-B5F7-77F351046F8E}"/>
      </w:docPartPr>
      <w:docPartBody>
        <w:p w:rsidR="00000000" w:rsidRDefault="007F5CCA" w:rsidP="007F5CCA">
          <w:pPr>
            <w:pStyle w:val="4A3FD56EF7334614A096FB7E0ABEA8D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A"/>
    <w:rsid w:val="000660D8"/>
    <w:rsid w:val="00082EF1"/>
    <w:rsid w:val="000A7D3C"/>
    <w:rsid w:val="000F400F"/>
    <w:rsid w:val="001F7F8B"/>
    <w:rsid w:val="00203A0B"/>
    <w:rsid w:val="00281BDC"/>
    <w:rsid w:val="003B7FCB"/>
    <w:rsid w:val="00464F5B"/>
    <w:rsid w:val="00467B9E"/>
    <w:rsid w:val="00471983"/>
    <w:rsid w:val="0054781E"/>
    <w:rsid w:val="0072328A"/>
    <w:rsid w:val="0074682A"/>
    <w:rsid w:val="007C15EB"/>
    <w:rsid w:val="007F5CCA"/>
    <w:rsid w:val="00847721"/>
    <w:rsid w:val="00890388"/>
    <w:rsid w:val="008C35E1"/>
    <w:rsid w:val="0095001E"/>
    <w:rsid w:val="00A96549"/>
    <w:rsid w:val="00AE5D88"/>
    <w:rsid w:val="00B10E64"/>
    <w:rsid w:val="00B12E2A"/>
    <w:rsid w:val="00B17856"/>
    <w:rsid w:val="00B477FC"/>
    <w:rsid w:val="00B53FF1"/>
    <w:rsid w:val="00C44529"/>
    <w:rsid w:val="00D40DFC"/>
    <w:rsid w:val="00D8101B"/>
    <w:rsid w:val="00EA01AB"/>
    <w:rsid w:val="00F14C11"/>
    <w:rsid w:val="00F40905"/>
    <w:rsid w:val="00F56BA0"/>
    <w:rsid w:val="00FE237A"/>
    <w:rsid w:val="00FE2721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F5CCA"/>
    <w:rPr>
      <w:color w:val="808080"/>
    </w:rPr>
  </w:style>
  <w:style w:type="paragraph" w:customStyle="1" w:styleId="EDEB38088B464866B01B4B7047852A42">
    <w:name w:val="EDEB38088B464866B01B4B7047852A42"/>
    <w:rsid w:val="007F5CCA"/>
  </w:style>
  <w:style w:type="paragraph" w:customStyle="1" w:styleId="A3B26EEFB9E146E4BBCDAD5D8C545DD6">
    <w:name w:val="A3B26EEFB9E146E4BBCDAD5D8C545DD6"/>
    <w:rsid w:val="007F5CCA"/>
  </w:style>
  <w:style w:type="paragraph" w:customStyle="1" w:styleId="F8E9C8EA8AD34C948D011A1FBF1E1B22">
    <w:name w:val="F8E9C8EA8AD34C948D011A1FBF1E1B22"/>
    <w:rsid w:val="007F5CCA"/>
  </w:style>
  <w:style w:type="paragraph" w:customStyle="1" w:styleId="203432BCFCD54BC7975756937A728679">
    <w:name w:val="203432BCFCD54BC7975756937A728679"/>
    <w:rsid w:val="007F5CCA"/>
  </w:style>
  <w:style w:type="paragraph" w:customStyle="1" w:styleId="8CB285D5F68047AD8B37C89BFCF4A2BE">
    <w:name w:val="8CB285D5F68047AD8B37C89BFCF4A2BE"/>
    <w:rsid w:val="007F5CCA"/>
  </w:style>
  <w:style w:type="paragraph" w:customStyle="1" w:styleId="4A3FD56EF7334614A096FB7E0ABEA8DA">
    <w:name w:val="4A3FD56EF7334614A096FB7E0ABEA8DA"/>
    <w:rsid w:val="007F5CCA"/>
  </w:style>
  <w:style w:type="paragraph" w:customStyle="1" w:styleId="1CE86148E4534DCDBCFD7D3A79A5A93B">
    <w:name w:val="1CE86148E4534DCDBCFD7D3A79A5A93B"/>
    <w:rsid w:val="00FE237A"/>
  </w:style>
  <w:style w:type="paragraph" w:customStyle="1" w:styleId="0148010BB2FF4B6A9C15246414964CFC">
    <w:name w:val="0148010BB2FF4B6A9C15246414964CFC"/>
    <w:rsid w:val="00FE237A"/>
  </w:style>
  <w:style w:type="paragraph" w:customStyle="1" w:styleId="6CE23A6F824D4EC4B9FC93175672F898">
    <w:name w:val="6CE23A6F824D4EC4B9FC93175672F898"/>
    <w:rsid w:val="00FE237A"/>
  </w:style>
  <w:style w:type="paragraph" w:customStyle="1" w:styleId="6383B3ECEBC34727A9D3203151365EB3">
    <w:name w:val="6383B3ECEBC34727A9D3203151365EB3"/>
    <w:rsid w:val="00FE237A"/>
  </w:style>
  <w:style w:type="paragraph" w:customStyle="1" w:styleId="A5499C2957E64957B8E300598204738A">
    <w:name w:val="A5499C2957E64957B8E300598204738A"/>
    <w:rsid w:val="00FE237A"/>
  </w:style>
  <w:style w:type="paragraph" w:customStyle="1" w:styleId="71E6A6E1888E4D99B8A9EB61BBD21719">
    <w:name w:val="71E6A6E1888E4D99B8A9EB61BBD21719"/>
    <w:rsid w:val="00FE237A"/>
  </w:style>
  <w:style w:type="paragraph" w:customStyle="1" w:styleId="65DECF759064471492AE64EE3A4A86C0">
    <w:name w:val="65DECF759064471492AE64EE3A4A86C0"/>
    <w:rsid w:val="00FE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222A4-C1F3-4BE7-ADC9-F5F87CE0D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A6F5BE7E-DC40-4AB8-90E4-22AE7BDDC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781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نموذج- بيانات التصميم الهندسي الأساسي</vt:lpstr>
    </vt:vector>
  </TitlesOfParts>
  <Company>Bechtel/EDS</Company>
  <LinksUpToDate>false</LinksUpToDate>
  <CharactersWithSpaces>3946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بيانات التصميم الهندسي الأساسي</dc:title>
  <dc:subject>EPM-KE0-TP-000013-AR</dc:subject>
  <dc:creator>Rivamonte, Leonnito (RMP)</dc:creator>
  <cp:keywords>ᅟ</cp:keywords>
  <cp:lastModifiedBy>اسماء المطيري Asma Almutairi</cp:lastModifiedBy>
  <cp:revision>37</cp:revision>
  <cp:lastPrinted>2017-03-07T13:13:00Z</cp:lastPrinted>
  <dcterms:created xsi:type="dcterms:W3CDTF">2018-07-26T17:24:00Z</dcterms:created>
  <dcterms:modified xsi:type="dcterms:W3CDTF">2022-04-10T12:22:00Z</dcterms:modified>
  <cp:category> 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0a0f4f55-f661-451f-aab9-c516eabc9d13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